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5E32" w14:textId="56530723" w:rsidR="00980BE5" w:rsidRPr="005D0DE8" w:rsidRDefault="00F952EF" w:rsidP="00980BE5">
      <w:pPr>
        <w:pStyle w:val="01TitelLes"/>
        <w:rPr>
          <w:noProof/>
          <w:lang w:val="en-US" w:eastAsia="nl-NL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5" behindDoc="1" locked="0" layoutInCell="1" allowOverlap="1" wp14:anchorId="6F71BB93" wp14:editId="7935FB8C">
            <wp:simplePos x="0" y="0"/>
            <wp:positionH relativeFrom="column">
              <wp:posOffset>3887470</wp:posOffset>
            </wp:positionH>
            <wp:positionV relativeFrom="paragraph">
              <wp:posOffset>-8890</wp:posOffset>
            </wp:positionV>
            <wp:extent cx="485775" cy="495300"/>
            <wp:effectExtent l="0" t="0" r="0" b="0"/>
            <wp:wrapNone/>
            <wp:docPr id="135623182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31826" name="Graphic 13562318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D67" w:rsidRPr="005D0DE8">
        <w:rPr>
          <w:noProof/>
          <w:lang w:val="en-US" w:eastAsia="nl-NL"/>
        </w:rPr>
        <w:t xml:space="preserve"> | </w:t>
      </w:r>
      <w:r w:rsidR="004B7D2D" w:rsidRPr="005D0DE8">
        <w:rPr>
          <w:noProof/>
          <w:lang w:val="en-US" w:eastAsia="nl-NL"/>
        </w:rPr>
        <w:t xml:space="preserve">Bijlage </w:t>
      </w:r>
      <w:r w:rsidR="00D45B7E" w:rsidRPr="005D0DE8">
        <w:rPr>
          <w:noProof/>
          <w:lang w:val="en-US" w:eastAsia="nl-NL"/>
        </w:rPr>
        <w:t xml:space="preserve">Bouwsteen </w:t>
      </w:r>
      <w:r w:rsidR="0009701E" w:rsidRPr="005D0DE8">
        <w:rPr>
          <w:noProof/>
          <w:lang w:val="en-US" w:eastAsia="nl-NL"/>
        </w:rPr>
        <w:t>2</w:t>
      </w:r>
      <w:r w:rsidR="00D45B7E" w:rsidRPr="005D0DE8">
        <w:rPr>
          <w:noProof/>
          <w:lang w:val="en-US" w:eastAsia="nl-NL"/>
        </w:rPr>
        <w:t xml:space="preserve"> - </w:t>
      </w:r>
      <w:r w:rsidR="0009701E" w:rsidRPr="005D0DE8">
        <w:rPr>
          <w:noProof/>
          <w:lang w:val="en-US" w:eastAsia="nl-NL"/>
        </w:rPr>
        <w:t>Begrip</w:t>
      </w:r>
    </w:p>
    <w:p w14:paraId="54919DEC" w14:textId="62CD0494" w:rsidR="000F4034" w:rsidRDefault="00256F1C" w:rsidP="005D0DE8">
      <w:pPr>
        <w:pStyle w:val="kopjesklein"/>
        <w:ind w:left="700"/>
        <w:rPr>
          <w:rFonts w:asciiTheme="minorHAnsi" w:hAnsiTheme="minorHAnsi" w:cstheme="minorHAnsi"/>
          <w:b w:val="0"/>
          <w:bCs w:val="0"/>
          <w:sz w:val="20"/>
          <w:szCs w:val="20"/>
          <w:lang w:val="en-US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27002186" wp14:editId="4B12C84D">
                <wp:simplePos x="0" y="0"/>
                <wp:positionH relativeFrom="rightMargin">
                  <wp:posOffset>186055</wp:posOffset>
                </wp:positionH>
                <wp:positionV relativeFrom="paragraph">
                  <wp:posOffset>237490</wp:posOffset>
                </wp:positionV>
                <wp:extent cx="0" cy="7937500"/>
                <wp:effectExtent l="12700" t="0" r="12700" b="12700"/>
                <wp:wrapNone/>
                <wp:docPr id="788993055" name="Rechte verbindingslijn 788993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75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E5C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5FCD1" id="Rechte verbindingslijn 788993055" o:spid="_x0000_s1026" style="position:absolute;z-index:-25165823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14.65pt,18.7pt" to="14.65pt,64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" strokecolor="#ce5c5c" strokeweight="1.5pt">
                <v:stroke joinstyle="miter"/>
                <w10:wrap anchorx="margin"/>
              </v:line>
            </w:pict>
          </mc:Fallback>
        </mc:AlternateContent>
      </w:r>
      <w:r w:rsidR="009A7104" w:rsidRPr="005D0DE8">
        <w:rPr>
          <w:lang w:val="en-US"/>
        </w:rPr>
        <w:t>BRON:</w:t>
      </w:r>
      <w:r w:rsidR="005D0DE8" w:rsidRPr="005D0DE8">
        <w:rPr>
          <w:lang w:val="en-US"/>
        </w:rPr>
        <w:t xml:space="preserve"> </w:t>
      </w:r>
      <w:proofErr w:type="spellStart"/>
      <w:r w:rsidR="005D0DE8" w:rsidRPr="005D0DE8">
        <w:rPr>
          <w:rFonts w:asciiTheme="minorHAnsi" w:hAnsiTheme="minorHAnsi" w:cstheme="minorHAnsi"/>
          <w:b w:val="0"/>
          <w:bCs w:val="0"/>
          <w:sz w:val="20"/>
          <w:szCs w:val="20"/>
          <w:lang w:val="en-US"/>
        </w:rPr>
        <w:t>Boek</w:t>
      </w:r>
      <w:proofErr w:type="spellEnd"/>
      <w:r w:rsidR="005D0DE8" w:rsidRPr="005D0DE8">
        <w:rPr>
          <w:rFonts w:asciiTheme="minorHAnsi" w:hAnsiTheme="minorHAnsi" w:cstheme="minorHAnsi"/>
          <w:b w:val="0"/>
          <w:bCs w:val="0"/>
          <w:sz w:val="20"/>
          <w:szCs w:val="20"/>
          <w:lang w:val="en-US"/>
        </w:rPr>
        <w:t xml:space="preserve">: the DNA of Relationships, door Dr Gary Smalley </w:t>
      </w:r>
      <w:hyperlink r:id="rId13" w:history="1">
        <w:r w:rsidR="005D0DE8" w:rsidRPr="005D0DE8">
          <w:rPr>
            <w:rStyle w:val="Hyperlink"/>
            <w:rFonts w:asciiTheme="minorHAnsi" w:hAnsiTheme="minorHAnsi" w:cstheme="minorHAnsi"/>
            <w:b w:val="0"/>
            <w:bCs w:val="0"/>
            <w:sz w:val="20"/>
            <w:szCs w:val="20"/>
            <w:lang w:val="en-US"/>
          </w:rPr>
          <w:t>www.smallayonline.com</w:t>
        </w:r>
      </w:hyperlink>
      <w:r w:rsidR="005D0DE8" w:rsidRPr="005D0DE8">
        <w:rPr>
          <w:rFonts w:asciiTheme="minorHAnsi" w:hAnsiTheme="minorHAnsi" w:cstheme="minorHAnsi"/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5D0DE8" w:rsidRPr="005D0DE8">
        <w:rPr>
          <w:rFonts w:asciiTheme="minorHAnsi" w:hAnsiTheme="minorHAnsi" w:cstheme="minorHAnsi"/>
          <w:b w:val="0"/>
          <w:bCs w:val="0"/>
          <w:sz w:val="20"/>
          <w:szCs w:val="20"/>
          <w:lang w:val="en-US"/>
        </w:rPr>
        <w:t>pag</w:t>
      </w:r>
      <w:proofErr w:type="spellEnd"/>
      <w:r w:rsidR="005D0DE8" w:rsidRPr="005D0DE8">
        <w:rPr>
          <w:rFonts w:asciiTheme="minorHAnsi" w:hAnsiTheme="minorHAnsi" w:cstheme="minorHAnsi"/>
          <w:b w:val="0"/>
          <w:bCs w:val="0"/>
          <w:sz w:val="20"/>
          <w:szCs w:val="20"/>
          <w:lang w:val="en-US"/>
        </w:rPr>
        <w:t xml:space="preserve"> 197-203</w:t>
      </w:r>
    </w:p>
    <w:p w14:paraId="5E7D096F" w14:textId="77777777" w:rsidR="005D0DE8" w:rsidRPr="005D0DE8" w:rsidRDefault="005D0DE8" w:rsidP="005D0DE8">
      <w:pPr>
        <w:pStyle w:val="kopjesklein"/>
        <w:ind w:left="700"/>
        <w:rPr>
          <w:rFonts w:asciiTheme="minorHAnsi" w:hAnsiTheme="minorHAnsi" w:cstheme="minorHAnsi"/>
          <w:b w:val="0"/>
          <w:bCs w:val="0"/>
          <w:lang w:val="en-US"/>
        </w:rPr>
      </w:pPr>
    </w:p>
    <w:p w14:paraId="4532F026" w14:textId="77777777" w:rsidR="00E12CD7" w:rsidRPr="00F424DC" w:rsidRDefault="00E12CD7" w:rsidP="0009701E">
      <w:pPr>
        <w:pStyle w:val="kopjesklein"/>
      </w:pPr>
      <w:r w:rsidRPr="00F424DC">
        <w:t>1. Identificeren van het conflict</w:t>
      </w:r>
    </w:p>
    <w:p w14:paraId="4E33AB89" w14:textId="77777777" w:rsidR="00E12CD7" w:rsidRPr="00F424DC" w:rsidRDefault="00E12CD7" w:rsidP="0009701E">
      <w:r w:rsidRPr="00F424DC">
        <w:t>Denk terug aan een recent conflict</w:t>
      </w:r>
      <w:r>
        <w:t>. Dit kan zijn een</w:t>
      </w:r>
      <w:r w:rsidRPr="00F424DC">
        <w:t xml:space="preserve"> crisis, of negatief lopende discussie met je </w:t>
      </w:r>
      <w:r>
        <w:t>partner</w:t>
      </w:r>
      <w:r w:rsidRPr="00F424DC">
        <w:t xml:space="preserve">, kind, collega, vriend(in), een situatie </w:t>
      </w:r>
      <w:r>
        <w:t xml:space="preserve">die </w:t>
      </w:r>
      <w:r w:rsidRPr="00F424DC">
        <w:t xml:space="preserve">moeilijk voor je was en </w:t>
      </w:r>
      <w:proofErr w:type="gramStart"/>
      <w:r w:rsidRPr="00F424DC">
        <w:t>jou</w:t>
      </w:r>
      <w:proofErr w:type="gramEnd"/>
      <w:r w:rsidRPr="00F424DC">
        <w:t xml:space="preserve"> pijn heeft gedaan. </w:t>
      </w:r>
    </w:p>
    <w:p w14:paraId="2F48766B" w14:textId="77777777" w:rsidR="00E12CD7" w:rsidRDefault="00E12CD7" w:rsidP="0009701E">
      <w:r w:rsidRPr="00F424DC">
        <w:t xml:space="preserve">Hoe voelde je je op dat moment? </w:t>
      </w:r>
    </w:p>
    <w:p w14:paraId="09F3C3F0" w14:textId="77777777" w:rsidR="00E12CD7" w:rsidRPr="00F424DC" w:rsidRDefault="00E12CD7" w:rsidP="0009701E">
      <w:r>
        <w:t xml:space="preserve">Welke woorden zijn gezegd waardoor je verdrietig raakte? </w:t>
      </w:r>
      <w:r w:rsidRPr="00F424DC">
        <w:t>Als je geen ----------------------- had gezegd/gedaan, zou ik niet verdrietig worden.</w:t>
      </w:r>
    </w:p>
    <w:p w14:paraId="67B0723A" w14:textId="77777777" w:rsidR="00E12CD7" w:rsidRPr="00F424DC" w:rsidRDefault="00E12CD7" w:rsidP="00E12CD7">
      <w:pPr>
        <w:rPr>
          <w:rFonts w:ascii="Calibri" w:hAnsi="Calibri" w:cs="Calibri"/>
        </w:rPr>
      </w:pPr>
    </w:p>
    <w:p w14:paraId="01C0837D" w14:textId="77777777" w:rsidR="0009701E" w:rsidRPr="0009701E" w:rsidRDefault="00E12CD7" w:rsidP="0009701E">
      <w:pPr>
        <w:pStyle w:val="kopjesklein"/>
      </w:pPr>
      <w:r w:rsidRPr="00F424DC">
        <w:t xml:space="preserve">2. Identificeren van de </w:t>
      </w:r>
      <w:r>
        <w:t xml:space="preserve">mogelijke </w:t>
      </w:r>
      <w:r w:rsidRPr="00F424DC">
        <w:t>angst</w:t>
      </w:r>
      <w:r>
        <w:t xml:space="preserve"> die achter </w:t>
      </w:r>
      <w:r w:rsidRPr="0009701E">
        <w:t>deze situatie zit.</w:t>
      </w:r>
    </w:p>
    <w:p w14:paraId="771B0311" w14:textId="752E069C" w:rsidR="00E12CD7" w:rsidRDefault="00E12CD7" w:rsidP="0009701E">
      <w:r w:rsidRPr="00F424DC">
        <w:t xml:space="preserve">Wat was jouw gevoel? </w:t>
      </w:r>
    </w:p>
    <w:p w14:paraId="6251A7DF" w14:textId="77777777" w:rsidR="00E12CD7" w:rsidRPr="00F424DC" w:rsidRDefault="00E12CD7" w:rsidP="0009701E">
      <w:r w:rsidRPr="00F424DC">
        <w:t>Zet een x voor alle passende gevoelens. Zet een * voor het belangrijkste gevoel.</w:t>
      </w:r>
    </w:p>
    <w:p w14:paraId="2BDF5BD8" w14:textId="77777777" w:rsidR="00E12CD7" w:rsidRDefault="00E12CD7" w:rsidP="0009701E"/>
    <w:p w14:paraId="5E44D5DB" w14:textId="03E38489" w:rsidR="005E3AB2" w:rsidRDefault="005E3AB2" w:rsidP="0009701E">
      <w:r w:rsidRPr="005E3AB2">
        <w:t>01. Ik ben afgewezen</w:t>
      </w:r>
    </w:p>
    <w:p w14:paraId="15295E88" w14:textId="4A2A928C" w:rsidR="005E3AB2" w:rsidRPr="005E3AB2" w:rsidRDefault="005E3AB2" w:rsidP="0009701E">
      <w:r w:rsidRPr="005E3AB2">
        <w:t>02. Hij/zij wil geen (open) relatie met me</w:t>
      </w:r>
    </w:p>
    <w:p w14:paraId="0469BF53" w14:textId="059A19FC" w:rsidR="005E3AB2" w:rsidRDefault="005E3AB2" w:rsidP="0009701E">
      <w:r w:rsidRPr="005E3AB2">
        <w:t>03. Ik heb gefaald</w:t>
      </w:r>
    </w:p>
    <w:p w14:paraId="6F1C3FD3" w14:textId="11CD19F6" w:rsidR="005E3AB2" w:rsidRPr="005E3AB2" w:rsidRDefault="005E3AB2" w:rsidP="0009701E">
      <w:r w:rsidRPr="005E3AB2">
        <w:t>04. Ik ben een arm persoon</w:t>
      </w:r>
    </w:p>
    <w:p w14:paraId="35E4DE4B" w14:textId="31AAEEDB" w:rsidR="005E3AB2" w:rsidRDefault="005E3AB2" w:rsidP="0009701E">
      <w:r w:rsidRPr="005E3AB2">
        <w:t>05. Er mankeert iets aan mij</w:t>
      </w:r>
    </w:p>
    <w:p w14:paraId="29C9793D" w14:textId="67DD752B" w:rsidR="005E3AB2" w:rsidRPr="005E3AB2" w:rsidRDefault="005E3AB2" w:rsidP="0009701E">
      <w:r w:rsidRPr="005E3AB2">
        <w:t>06. Ik kan niets goeds doen</w:t>
      </w:r>
    </w:p>
    <w:p w14:paraId="70ECA57F" w14:textId="4195FA2A" w:rsidR="005E3AB2" w:rsidRDefault="005E3AB2" w:rsidP="0009701E">
      <w:r w:rsidRPr="005E3AB2">
        <w:t>07. Hij/zij houdt niet van mij</w:t>
      </w:r>
    </w:p>
    <w:p w14:paraId="313CEF1B" w14:textId="2830BDC3" w:rsidR="005E3AB2" w:rsidRPr="005E3AB2" w:rsidRDefault="005E3AB2" w:rsidP="0009701E">
      <w:r w:rsidRPr="005E3AB2">
        <w:t>08. Ik ben niet tevreden over hem/haar</w:t>
      </w:r>
    </w:p>
    <w:p w14:paraId="64D68E84" w14:textId="7A89CDF4" w:rsidR="005E3AB2" w:rsidRDefault="005E3AB2" w:rsidP="0009701E">
      <w:r w:rsidRPr="005E3AB2">
        <w:t>09. Hij/Zij is ontevreden over mij</w:t>
      </w:r>
    </w:p>
    <w:p w14:paraId="09AD9F67" w14:textId="4A6020C9" w:rsidR="005E3AB2" w:rsidRPr="005E3AB2" w:rsidRDefault="005E3AB2" w:rsidP="0009701E">
      <w:r w:rsidRPr="005E3AB2">
        <w:t>10. Ik ben bedrogen</w:t>
      </w:r>
    </w:p>
    <w:p w14:paraId="575BE8B2" w14:textId="421A0049" w:rsidR="005E3AB2" w:rsidRDefault="005E3AB2" w:rsidP="0009701E">
      <w:r w:rsidRPr="005E3AB2">
        <w:t>11. Ik ben waardeloos</w:t>
      </w:r>
    </w:p>
    <w:p w14:paraId="64C8D58F" w14:textId="16265372" w:rsidR="005E3AB2" w:rsidRPr="005E3AB2" w:rsidRDefault="005E3AB2" w:rsidP="0009701E">
      <w:r w:rsidRPr="005E3AB2">
        <w:t>12. Hij/zij accepteert mij niet zoals ik ben</w:t>
      </w:r>
    </w:p>
    <w:p w14:paraId="61D38562" w14:textId="0AB0F7AB" w:rsidR="005E3AB2" w:rsidRDefault="005E3AB2" w:rsidP="0009701E">
      <w:r w:rsidRPr="005E3AB2">
        <w:t>13. Ik ben veroordeeld</w:t>
      </w:r>
    </w:p>
    <w:p w14:paraId="07B5B00F" w14:textId="7BFADBE9" w:rsidR="005E3AB2" w:rsidRPr="005E3AB2" w:rsidRDefault="005E3AB2" w:rsidP="0009701E">
      <w:r w:rsidRPr="005E3AB2">
        <w:t>14. Hij/zij heeft mij gekleineerd</w:t>
      </w:r>
    </w:p>
    <w:p w14:paraId="3A4235DC" w14:textId="19191922" w:rsidR="005E3AB2" w:rsidRDefault="005E3AB2" w:rsidP="0009701E">
      <w:r w:rsidRPr="005E3AB2">
        <w:t>15. Hij/zij geeft mij geen aandacht</w:t>
      </w:r>
    </w:p>
    <w:p w14:paraId="602FF282" w14:textId="13AEF6E4" w:rsidR="005E3AB2" w:rsidRPr="005E3AB2" w:rsidRDefault="005E3AB2" w:rsidP="0009701E">
      <w:r w:rsidRPr="005E3AB2">
        <w:t>16. Hij/zij ziet me niet staan</w:t>
      </w:r>
    </w:p>
    <w:p w14:paraId="1D6292A5" w14:textId="77777777" w:rsidR="005E3AB2" w:rsidRDefault="005E3AB2" w:rsidP="0009701E">
      <w:r w:rsidRPr="005E3AB2">
        <w:t>17. Hij/zij begrijpt mij niet</w:t>
      </w:r>
    </w:p>
    <w:p w14:paraId="2A7754DF" w14:textId="793C67AF" w:rsidR="005E3AB2" w:rsidRPr="005E3AB2" w:rsidRDefault="005E3AB2" w:rsidP="0009701E">
      <w:r w:rsidRPr="005E3AB2">
        <w:t>18. Hij/zij kent mij niet</w:t>
      </w:r>
    </w:p>
    <w:p w14:paraId="50DA9E73" w14:textId="77777777" w:rsidR="005E3AB2" w:rsidRDefault="005E3AB2" w:rsidP="0009701E">
      <w:r w:rsidRPr="005E3AB2">
        <w:t>19. Hij/zij weet niet hoe ik behandeld moet worden</w:t>
      </w:r>
      <w:r w:rsidRPr="005E3AB2">
        <w:tab/>
      </w:r>
    </w:p>
    <w:p w14:paraId="5B9568EF" w14:textId="69A09756" w:rsidR="00AA01D5" w:rsidRDefault="005E3AB2" w:rsidP="0009701E">
      <w:r w:rsidRPr="005E3AB2">
        <w:t>20. Anders</w:t>
      </w:r>
    </w:p>
    <w:p w14:paraId="007D3A99" w14:textId="77777777" w:rsidR="00AA01D5" w:rsidRPr="00F424DC" w:rsidRDefault="00AA01D5" w:rsidP="00E12CD7">
      <w:pPr>
        <w:rPr>
          <w:rFonts w:ascii="Calibri" w:hAnsi="Calibri" w:cs="Calibri"/>
        </w:rPr>
      </w:pPr>
    </w:p>
    <w:p w14:paraId="32D34210" w14:textId="77777777" w:rsidR="00E12CD7" w:rsidRPr="00F424DC" w:rsidRDefault="00E12CD7" w:rsidP="0009701E">
      <w:pPr>
        <w:pStyle w:val="kopjesklein"/>
      </w:pPr>
      <w:r w:rsidRPr="00F424DC">
        <w:t>3. Identificeren van jouw reactie</w:t>
      </w:r>
    </w:p>
    <w:p w14:paraId="6D9A3C6C" w14:textId="77777777" w:rsidR="00E12CD7" w:rsidRPr="00F424DC" w:rsidRDefault="00E12CD7" w:rsidP="0009701E">
      <w:r w:rsidRPr="00F424DC">
        <w:t>In de crisissituatie die je bij stap 1 h</w:t>
      </w:r>
      <w:r>
        <w:t>ebt</w:t>
      </w:r>
      <w:r w:rsidRPr="00F424DC">
        <w:t xml:space="preserve"> beschreven, wat was jouw reactie op </w:t>
      </w:r>
      <w:r>
        <w:t>de</w:t>
      </w:r>
      <w:r w:rsidRPr="00F424DC">
        <w:t xml:space="preserve"> negatieve gevoelens van stap 2?</w:t>
      </w:r>
    </w:p>
    <w:p w14:paraId="510CE88E" w14:textId="77777777" w:rsidR="00E12CD7" w:rsidRPr="00F424DC" w:rsidRDefault="00E12CD7" w:rsidP="0009701E">
      <w:r w:rsidRPr="00F424DC">
        <w:t xml:space="preserve">Over het algemeen wat zijn jouw reacties als je verdrietig bent? Wat </w:t>
      </w:r>
      <w:r>
        <w:t xml:space="preserve">doe je of wat zeg je? </w:t>
      </w:r>
      <w:r w:rsidRPr="00F424DC">
        <w:t xml:space="preserve">Zet een x voor alle passende reacties. Zet een * voor </w:t>
      </w:r>
      <w:r>
        <w:t>de</w:t>
      </w:r>
      <w:r w:rsidRPr="00F424DC">
        <w:t xml:space="preserve"> belangrijkste reacties.</w:t>
      </w:r>
    </w:p>
    <w:p w14:paraId="308EA092" w14:textId="77777777" w:rsidR="00E12CD7" w:rsidRDefault="00E12CD7" w:rsidP="0009701E"/>
    <w:p w14:paraId="0EC2C72E" w14:textId="77777777" w:rsidR="004B7D2D" w:rsidRDefault="004B7D2D" w:rsidP="0009701E">
      <w:r w:rsidRPr="004B7D2D">
        <w:t>01. Ik verdedig mezelf met woorden en uitleg</w:t>
      </w:r>
    </w:p>
    <w:p w14:paraId="7D9B05B1" w14:textId="07A98E3F" w:rsidR="004B7D2D" w:rsidRPr="004B7D2D" w:rsidRDefault="004B7D2D" w:rsidP="0009701E">
      <w:r w:rsidRPr="004B7D2D">
        <w:t>02. Ik trek me terug</w:t>
      </w:r>
    </w:p>
    <w:p w14:paraId="6C341A16" w14:textId="5C9AB685" w:rsidR="004B7D2D" w:rsidRDefault="005D0DE8" w:rsidP="0009701E"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7" behindDoc="1" locked="0" layoutInCell="1" allowOverlap="1" wp14:anchorId="2A9B1BC6" wp14:editId="2C17041E">
                <wp:simplePos x="0" y="0"/>
                <wp:positionH relativeFrom="rightMargin">
                  <wp:posOffset>154524</wp:posOffset>
                </wp:positionH>
                <wp:positionV relativeFrom="paragraph">
                  <wp:posOffset>36655</wp:posOffset>
                </wp:positionV>
                <wp:extent cx="0" cy="7414917"/>
                <wp:effectExtent l="12700" t="0" r="12700" b="14605"/>
                <wp:wrapNone/>
                <wp:docPr id="513021563" name="Rechte verbindingslijn 51302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1491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E5C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BE3E9" id="Rechte verbindingslijn 513021563" o:spid="_x0000_s1026" style="position:absolute;z-index:-25165516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12.15pt,2.9pt" to="12.15pt,58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" strokecolor="#ce5c5c" strokeweight="1.5pt">
                <v:stroke joinstyle="miter"/>
                <w10:wrap anchorx="margin"/>
              </v:line>
            </w:pict>
          </mc:Fallback>
        </mc:AlternateContent>
      </w:r>
      <w:r w:rsidR="004B7D2D" w:rsidRPr="004B7D2D">
        <w:t>03. Ik maak van een olifant, een mug</w:t>
      </w:r>
    </w:p>
    <w:p w14:paraId="3F365448" w14:textId="72FF2AA1" w:rsidR="004B7D2D" w:rsidRPr="004B7D2D" w:rsidRDefault="004B7D2D" w:rsidP="0009701E">
      <w:r w:rsidRPr="004B7D2D">
        <w:t xml:space="preserve">04. Ik kleineer en beschuldig de persoon </w:t>
      </w:r>
    </w:p>
    <w:p w14:paraId="797025BD" w14:textId="11AAB2D1" w:rsidR="004B7D2D" w:rsidRDefault="004B7D2D" w:rsidP="0009701E">
      <w:r w:rsidRPr="004B7D2D">
        <w:t>05. Ik begin de negatieve gedachten in mezelf te versterken</w:t>
      </w:r>
    </w:p>
    <w:p w14:paraId="224C2719" w14:textId="6BB58FB4" w:rsidR="004B7D2D" w:rsidRPr="004B7D2D" w:rsidRDefault="004B7D2D" w:rsidP="0009701E">
      <w:r w:rsidRPr="004B7D2D">
        <w:t>06. Ik geef de persoon een “stiltebehandeling”</w:t>
      </w:r>
    </w:p>
    <w:p w14:paraId="726E0140" w14:textId="0911880D" w:rsidR="004B7D2D" w:rsidRDefault="004B7D2D" w:rsidP="0009701E">
      <w:r w:rsidRPr="004B7D2D">
        <w:t>07. Ik geef de ander de schuld</w:t>
      </w:r>
    </w:p>
    <w:p w14:paraId="5E84B4DC" w14:textId="218613A0" w:rsidR="004B7D2D" w:rsidRPr="004B7D2D" w:rsidRDefault="004B7D2D" w:rsidP="0009701E">
      <w:r w:rsidRPr="004B7D2D">
        <w:t>08. Ik barst uit in woede</w:t>
      </w:r>
    </w:p>
    <w:p w14:paraId="0481A9C9" w14:textId="4FB6F02E" w:rsidR="004B7D2D" w:rsidRDefault="004B7D2D" w:rsidP="0009701E">
      <w:r w:rsidRPr="004B7D2D">
        <w:t>09. Ik ga eten</w:t>
      </w:r>
    </w:p>
    <w:p w14:paraId="241B4067" w14:textId="2D1EF5D3" w:rsidR="004B7D2D" w:rsidRPr="004B7D2D" w:rsidRDefault="004B7D2D" w:rsidP="0009701E">
      <w:r w:rsidRPr="004B7D2D">
        <w:t>10. Ik doe net als of ik met de dagelijkse zaken bezig ben</w:t>
      </w:r>
    </w:p>
    <w:p w14:paraId="284B2DA8" w14:textId="48E70756" w:rsidR="004B7D2D" w:rsidRDefault="004B7D2D" w:rsidP="0009701E">
      <w:r w:rsidRPr="004B7D2D">
        <w:t>11. Ik voel me verantwoordelijk voor anderen</w:t>
      </w:r>
    </w:p>
    <w:p w14:paraId="44827926" w14:textId="1E5E4577" w:rsidR="004B7D2D" w:rsidRPr="004B7D2D" w:rsidRDefault="004B7D2D" w:rsidP="0009701E">
      <w:r w:rsidRPr="004B7D2D">
        <w:t>12. Ik wil als een held problemen oplossen</w:t>
      </w:r>
    </w:p>
    <w:p w14:paraId="18455FF0" w14:textId="77777777" w:rsidR="004B7D2D" w:rsidRDefault="004B7D2D" w:rsidP="0009701E">
      <w:r w:rsidRPr="004B7D2D">
        <w:t>13. Ik ga winkelen</w:t>
      </w:r>
    </w:p>
    <w:p w14:paraId="5C6E7674" w14:textId="5166C300" w:rsidR="004B7D2D" w:rsidRPr="004B7D2D" w:rsidRDefault="004B7D2D" w:rsidP="0009701E">
      <w:r w:rsidRPr="004B7D2D">
        <w:t>14. Ik gebruik alcoholische dranken en/of drugs (of andere kalmerende middelen)</w:t>
      </w:r>
    </w:p>
    <w:p w14:paraId="10A97E3D" w14:textId="77777777" w:rsidR="004B7D2D" w:rsidRDefault="004B7D2D" w:rsidP="0009701E">
      <w:r w:rsidRPr="004B7D2D">
        <w:t>15. Ik begin te klagen</w:t>
      </w:r>
    </w:p>
    <w:p w14:paraId="14C31D34" w14:textId="436AA1C9" w:rsidR="004B7D2D" w:rsidRPr="004B7D2D" w:rsidRDefault="004B7D2D" w:rsidP="0009701E">
      <w:r w:rsidRPr="004B7D2D">
        <w:t>16. Ik word agressief</w:t>
      </w:r>
    </w:p>
    <w:p w14:paraId="69C79FFF" w14:textId="2FF77437" w:rsidR="004B7D2D" w:rsidRDefault="004B7D2D" w:rsidP="0009701E">
      <w:r w:rsidRPr="004B7D2D">
        <w:t>17. Ik probeer de ander te manipuleren</w:t>
      </w:r>
    </w:p>
    <w:p w14:paraId="1C441E4C" w14:textId="515CA235" w:rsidR="004B7D2D" w:rsidRPr="004B7D2D" w:rsidRDefault="004B7D2D" w:rsidP="0009701E">
      <w:r w:rsidRPr="004B7D2D">
        <w:t>18. Ik begin grapjes te maken</w:t>
      </w:r>
    </w:p>
    <w:p w14:paraId="7C058A32" w14:textId="77777777" w:rsidR="004B7D2D" w:rsidRDefault="004B7D2D" w:rsidP="0009701E">
      <w:r w:rsidRPr="004B7D2D">
        <w:t>19. Ik probeer een logische uitleg te vinden</w:t>
      </w:r>
    </w:p>
    <w:p w14:paraId="25F0C4D3" w14:textId="6B4D67BC" w:rsidR="004B7D2D" w:rsidRDefault="004B7D2D" w:rsidP="0009701E">
      <w:r w:rsidRPr="004B7D2D">
        <w:t>20. Anders</w:t>
      </w:r>
    </w:p>
    <w:p w14:paraId="66A756C8" w14:textId="77777777" w:rsidR="004B7D2D" w:rsidRPr="00F424DC" w:rsidRDefault="004B7D2D" w:rsidP="00E12CD7">
      <w:pPr>
        <w:rPr>
          <w:rFonts w:ascii="Calibri" w:hAnsi="Calibri" w:cs="Calibri"/>
        </w:rPr>
      </w:pPr>
    </w:p>
    <w:p w14:paraId="6AB2BFFA" w14:textId="527BB45F" w:rsidR="00E12CD7" w:rsidRPr="0009701E" w:rsidRDefault="00E12CD7" w:rsidP="0009701E">
      <w:pPr>
        <w:pStyle w:val="kopjesklein"/>
      </w:pPr>
      <w:r w:rsidRPr="0009701E">
        <w:t>4. Selecteer 3 of 4 reacties die je in vraag 2 met een * hebt aangeduid</w:t>
      </w:r>
    </w:p>
    <w:p w14:paraId="667BC9D6" w14:textId="38A2B996" w:rsidR="00E12CD7" w:rsidRPr="00F424DC" w:rsidRDefault="00E12CD7" w:rsidP="00E12CD7">
      <w:pPr>
        <w:rPr>
          <w:rFonts w:ascii="Calibri" w:hAnsi="Calibri" w:cs="Calibri"/>
        </w:rPr>
      </w:pPr>
      <w:r w:rsidRPr="00F424DC">
        <w:rPr>
          <w:rFonts w:ascii="Calibri" w:hAnsi="Calibri" w:cs="Calibri"/>
        </w:rPr>
        <w:t xml:space="preserve">Deze </w:t>
      </w:r>
      <w:r>
        <w:rPr>
          <w:rFonts w:ascii="Calibri" w:hAnsi="Calibri" w:cs="Calibri"/>
        </w:rPr>
        <w:t>reacties hebben</w:t>
      </w:r>
      <w:r w:rsidRPr="00F424DC">
        <w:rPr>
          <w:rFonts w:ascii="Calibri" w:hAnsi="Calibri" w:cs="Calibri"/>
        </w:rPr>
        <w:t xml:space="preserve"> hoogstwaarschijnlijk </w:t>
      </w:r>
      <w:r>
        <w:rPr>
          <w:rFonts w:ascii="Calibri" w:hAnsi="Calibri" w:cs="Calibri"/>
        </w:rPr>
        <w:t xml:space="preserve">met </w:t>
      </w:r>
      <w:r w:rsidRPr="00F424DC">
        <w:rPr>
          <w:rFonts w:ascii="Calibri" w:hAnsi="Calibri" w:cs="Calibri"/>
        </w:rPr>
        <w:t>je kernangsten</w:t>
      </w:r>
      <w:r w:rsidRPr="000A0197">
        <w:rPr>
          <w:rFonts w:ascii="Calibri" w:hAnsi="Calibri" w:cs="Calibri"/>
        </w:rPr>
        <w:t xml:space="preserve"> te maken</w:t>
      </w:r>
      <w:r w:rsidRPr="00F424DC">
        <w:rPr>
          <w:rFonts w:ascii="Calibri" w:hAnsi="Calibri" w:cs="Calibri"/>
        </w:rPr>
        <w:t>.</w:t>
      </w:r>
    </w:p>
    <w:p w14:paraId="35FB05C9" w14:textId="7C14E255" w:rsidR="00E12CD7" w:rsidRPr="00F424DC" w:rsidRDefault="00E12CD7" w:rsidP="00E12CD7">
      <w:pPr>
        <w:rPr>
          <w:rFonts w:ascii="Calibri" w:hAnsi="Calibri" w:cs="Calibri"/>
        </w:rPr>
      </w:pPr>
      <w:r w:rsidRPr="00F424DC">
        <w:rPr>
          <w:rFonts w:ascii="Calibri" w:hAnsi="Calibri" w:cs="Calibri"/>
        </w:rPr>
        <w:t>1.</w:t>
      </w:r>
      <w:r w:rsidRPr="00F424DC">
        <w:rPr>
          <w:rFonts w:ascii="Calibri" w:hAnsi="Calibri" w:cs="Calibri"/>
        </w:rPr>
        <w:br/>
        <w:t>2.</w:t>
      </w:r>
      <w:r w:rsidRPr="00F424DC">
        <w:rPr>
          <w:rFonts w:ascii="Calibri" w:hAnsi="Calibri" w:cs="Calibri"/>
        </w:rPr>
        <w:br/>
        <w:t>3.</w:t>
      </w:r>
    </w:p>
    <w:p w14:paraId="7A19D133" w14:textId="1EB45BC0" w:rsidR="00E12CD7" w:rsidRPr="00F424DC" w:rsidRDefault="00E12CD7" w:rsidP="00E12CD7">
      <w:pPr>
        <w:rPr>
          <w:rFonts w:ascii="Calibri" w:hAnsi="Calibri" w:cs="Calibri"/>
        </w:rPr>
      </w:pPr>
    </w:p>
    <w:p w14:paraId="4B7B81EB" w14:textId="6DF51D5D" w:rsidR="00E12CD7" w:rsidRPr="00F424DC" w:rsidRDefault="00E12CD7" w:rsidP="00E12CD7">
      <w:pPr>
        <w:rPr>
          <w:rFonts w:ascii="Calibri" w:hAnsi="Calibri" w:cs="Calibri"/>
        </w:rPr>
      </w:pPr>
      <w:r w:rsidRPr="00F424DC">
        <w:rPr>
          <w:rFonts w:ascii="Calibri" w:hAnsi="Calibri" w:cs="Calibri"/>
        </w:rPr>
        <w:t>Er zijn twee belangrijke angsten die de wortel zijn van heel veel andere angsten.</w:t>
      </w:r>
    </w:p>
    <w:p w14:paraId="5C33FFE4" w14:textId="54FAC6C8" w:rsidR="00E12CD7" w:rsidRPr="00F424DC" w:rsidRDefault="00E12CD7" w:rsidP="00E12CD7">
      <w:pPr>
        <w:numPr>
          <w:ilvl w:val="0"/>
          <w:numId w:val="11"/>
        </w:numPr>
        <w:tabs>
          <w:tab w:val="clear" w:pos="720"/>
          <w:tab w:val="left" w:pos="360"/>
        </w:tabs>
        <w:ind w:left="0" w:firstLine="0"/>
        <w:rPr>
          <w:rFonts w:ascii="Calibri" w:hAnsi="Calibri" w:cs="Calibri"/>
        </w:rPr>
      </w:pPr>
      <w:r w:rsidRPr="00F424DC">
        <w:rPr>
          <w:rFonts w:ascii="Calibri" w:hAnsi="Calibri" w:cs="Calibri"/>
        </w:rPr>
        <w:t>Angst om gecontroleerd te worden (om de controle over jezelf en anderen te verliezen)</w:t>
      </w:r>
    </w:p>
    <w:p w14:paraId="51ECC0C4" w14:textId="34364B3A" w:rsidR="00E12CD7" w:rsidRPr="00F424DC" w:rsidRDefault="00E12CD7" w:rsidP="00E12CD7">
      <w:pPr>
        <w:numPr>
          <w:ilvl w:val="0"/>
          <w:numId w:val="11"/>
        </w:numPr>
        <w:tabs>
          <w:tab w:val="clear" w:pos="720"/>
          <w:tab w:val="left" w:pos="360"/>
        </w:tabs>
        <w:ind w:left="360"/>
        <w:rPr>
          <w:rFonts w:ascii="Calibri" w:hAnsi="Calibri" w:cs="Calibri"/>
        </w:rPr>
      </w:pPr>
      <w:r w:rsidRPr="00F424DC">
        <w:rPr>
          <w:rFonts w:ascii="Calibri" w:hAnsi="Calibri" w:cs="Calibri"/>
        </w:rPr>
        <w:t>Angst om de connectie/intimiteit te verliezen (afgezonderd worden van anderen en eenzaamheid)</w:t>
      </w:r>
    </w:p>
    <w:p w14:paraId="02AC1179" w14:textId="7B4A2608" w:rsidR="00E12CD7" w:rsidRPr="00F424DC" w:rsidRDefault="00E12CD7" w:rsidP="00E12CD7">
      <w:pPr>
        <w:rPr>
          <w:rFonts w:ascii="Calibri" w:hAnsi="Calibri" w:cs="Calibri"/>
        </w:rPr>
      </w:pPr>
      <w:r w:rsidRPr="00F424DC">
        <w:rPr>
          <w:rFonts w:ascii="Calibri" w:hAnsi="Calibri" w:cs="Calibri"/>
        </w:rPr>
        <w:t>De meeste mannen zijn bang om gecontroleerd te worden.</w:t>
      </w:r>
    </w:p>
    <w:p w14:paraId="1E270283" w14:textId="4E737DD5" w:rsidR="00E12CD7" w:rsidRPr="00F424DC" w:rsidRDefault="00E12CD7" w:rsidP="00E12CD7">
      <w:pPr>
        <w:rPr>
          <w:rFonts w:ascii="Calibri" w:hAnsi="Calibri" w:cs="Calibri"/>
        </w:rPr>
      </w:pPr>
      <w:r>
        <w:rPr>
          <w:rFonts w:ascii="Calibri" w:hAnsi="Calibri" w:cs="Calibri"/>
        </w:rPr>
        <w:t>De meeste v</w:t>
      </w:r>
      <w:r w:rsidRPr="00F424DC">
        <w:rPr>
          <w:rFonts w:ascii="Calibri" w:hAnsi="Calibri" w:cs="Calibri"/>
        </w:rPr>
        <w:t>rouwen zijn bang om connectie/intimiteit te verliezen.</w:t>
      </w:r>
    </w:p>
    <w:p w14:paraId="59980DDE" w14:textId="02634555" w:rsidR="00E12CD7" w:rsidRPr="00F424DC" w:rsidRDefault="00E12CD7" w:rsidP="00E12CD7">
      <w:pPr>
        <w:rPr>
          <w:rFonts w:ascii="Calibri" w:hAnsi="Calibri" w:cs="Calibri"/>
        </w:rPr>
      </w:pPr>
      <w:r w:rsidRPr="00F424DC">
        <w:rPr>
          <w:rFonts w:ascii="Calibri" w:hAnsi="Calibri" w:cs="Calibri"/>
        </w:rPr>
        <w:t xml:space="preserve">Als je kernangst aangezet wordt, is het een vaak voorkomende reactie om de angsten van de ander ook aan te </w:t>
      </w:r>
      <w:proofErr w:type="spellStart"/>
      <w:r>
        <w:rPr>
          <w:rFonts w:ascii="Calibri" w:hAnsi="Calibri" w:cs="Calibri"/>
        </w:rPr>
        <w:t>triggeren</w:t>
      </w:r>
      <w:proofErr w:type="spellEnd"/>
      <w:r w:rsidRPr="00F424DC">
        <w:rPr>
          <w:rFonts w:ascii="Calibri" w:hAnsi="Calibri" w:cs="Calibri"/>
        </w:rPr>
        <w:t xml:space="preserve">. </w:t>
      </w:r>
    </w:p>
    <w:p w14:paraId="3958E9EC" w14:textId="5E7181D1" w:rsidR="00E12CD7" w:rsidRPr="00F424DC" w:rsidRDefault="00E12CD7" w:rsidP="00E12CD7">
      <w:pPr>
        <w:rPr>
          <w:rFonts w:ascii="Calibri" w:hAnsi="Calibri" w:cs="Calibri"/>
        </w:rPr>
      </w:pPr>
      <w:r w:rsidRPr="00F424DC">
        <w:rPr>
          <w:rFonts w:ascii="Calibri" w:hAnsi="Calibri" w:cs="Calibri"/>
        </w:rPr>
        <w:t xml:space="preserve">Als je deze vragenlijst met degene invult die betrokken was in de </w:t>
      </w:r>
      <w:r w:rsidR="0009701E" w:rsidRPr="00F424DC">
        <w:rPr>
          <w:rFonts w:ascii="Calibri" w:hAnsi="Calibri" w:cs="Calibri"/>
        </w:rPr>
        <w:t>crisissituatie</w:t>
      </w:r>
      <w:r w:rsidRPr="00F424DC">
        <w:rPr>
          <w:rFonts w:ascii="Calibri" w:hAnsi="Calibri" w:cs="Calibri"/>
        </w:rPr>
        <w:t>, zullen jullie merken dat jullie elkaars kernangsten aan het aanzetten waren. Op deze manier zullen deze angsten herkenbaar worden.</w:t>
      </w:r>
    </w:p>
    <w:p w14:paraId="7A2160E0" w14:textId="12090323" w:rsidR="00A44EBB" w:rsidRPr="00E12CD7" w:rsidRDefault="00E12CD7" w:rsidP="00E12CD7">
      <w:pPr>
        <w:rPr>
          <w:rFonts w:ascii="Calibri" w:hAnsi="Calibri" w:cs="Calibri"/>
        </w:rPr>
        <w:sectPr w:rsidR="00A44EBB" w:rsidRPr="00E12CD7" w:rsidSect="00D45B7E">
          <w:headerReference w:type="even" r:id="rId14"/>
          <w:footerReference w:type="even" r:id="rId15"/>
          <w:footerReference w:type="default" r:id="rId16"/>
          <w:pgSz w:w="11900" w:h="16840"/>
          <w:pgMar w:top="1134" w:right="4253" w:bottom="2268" w:left="1418" w:header="709" w:footer="709" w:gutter="0"/>
          <w:cols w:space="708"/>
          <w:docGrid w:linePitch="360"/>
        </w:sectPr>
      </w:pPr>
      <w:r w:rsidRPr="00F424DC">
        <w:rPr>
          <w:rFonts w:ascii="Calibri" w:hAnsi="Calibri" w:cs="Calibri"/>
        </w:rPr>
        <w:t xml:space="preserve">Maar zelfs als je deze vragenlijst in je eentje invult, is het mogelijk om een oplossing te vinden om de </w:t>
      </w:r>
      <w:r w:rsidRPr="00F424DC">
        <w:rPr>
          <w:rFonts w:ascii="Calibri" w:hAnsi="Calibri" w:cs="Calibri"/>
          <w:i/>
          <w:iCs/>
        </w:rPr>
        <w:t>angst</w:t>
      </w:r>
      <w:r w:rsidRPr="00F424DC">
        <w:rPr>
          <w:rFonts w:ascii="Calibri" w:hAnsi="Calibri" w:cs="Calibri"/>
        </w:rPr>
        <w:t xml:space="preserve"> </w:t>
      </w:r>
      <w:r w:rsidRPr="00F424DC">
        <w:rPr>
          <w:rFonts w:ascii="Calibri" w:hAnsi="Calibri" w:cs="Calibri"/>
          <w:i/>
          <w:iCs/>
        </w:rPr>
        <w:t>dans</w:t>
      </w:r>
      <w:r w:rsidRPr="00F424DC">
        <w:rPr>
          <w:rFonts w:ascii="Calibri" w:hAnsi="Calibri" w:cs="Calibri"/>
        </w:rPr>
        <w:t xml:space="preserve"> te beëindigen.</w:t>
      </w:r>
    </w:p>
    <w:p w14:paraId="700AF54F" w14:textId="77777777" w:rsidR="00A44EBB" w:rsidRPr="00D45B7E" w:rsidRDefault="00A44EBB" w:rsidP="005D0DE8">
      <w:pPr>
        <w:pStyle w:val="02followenlesnummer"/>
      </w:pPr>
    </w:p>
    <w:sectPr w:rsidR="00A44EBB" w:rsidRPr="00D45B7E" w:rsidSect="00D45B7E">
      <w:type w:val="continuous"/>
      <w:pgSz w:w="11900" w:h="16840"/>
      <w:pgMar w:top="1418" w:right="1418" w:bottom="2268" w:left="1418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FA90" w14:textId="77777777" w:rsidR="00D45B7E" w:rsidRDefault="00D45B7E" w:rsidP="00AB3A20">
      <w:r>
        <w:separator/>
      </w:r>
    </w:p>
  </w:endnote>
  <w:endnote w:type="continuationSeparator" w:id="0">
    <w:p w14:paraId="77B98FA8" w14:textId="77777777" w:rsidR="00D45B7E" w:rsidRDefault="00D45B7E" w:rsidP="00AB3A20">
      <w:r>
        <w:continuationSeparator/>
      </w:r>
    </w:p>
  </w:endnote>
  <w:endnote w:type="continuationNotice" w:id="1">
    <w:p w14:paraId="51E0DB3D" w14:textId="77777777" w:rsidR="00D45B7E" w:rsidRDefault="00D45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Koppen CS)">
    <w:altName w:val="Times New Roman"/>
    <w:panose1 w:val="020B0604020202020204"/>
    <w:charset w:val="00"/>
    <w:family w:val="roman"/>
    <w:notTrueType/>
    <w:pitch w:val="default"/>
  </w:font>
  <w:font w:name="Gilroy ExtraBold"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A01F" w14:textId="77777777" w:rsidR="004045C8" w:rsidRPr="00384264" w:rsidRDefault="000364AE" w:rsidP="00384264">
    <w:pPr>
      <w:pStyle w:val="Voettekst"/>
      <w:ind w:right="360"/>
      <w:rPr>
        <w:rFonts w:ascii="Gilroy ExtraBold" w:hAnsi="Gilroy ExtraBold"/>
        <w:b/>
        <w:bCs/>
        <w:color w:val="FFFFFF" w:themeColor="background1"/>
        <w:szCs w:val="20"/>
      </w:rPr>
    </w:pPr>
    <w:r>
      <w:rPr>
        <w:noProof/>
      </w:rPr>
      <w:drawing>
        <wp:anchor distT="0" distB="0" distL="114300" distR="114300" simplePos="0" relativeHeight="251661315" behindDoc="1" locked="0" layoutInCell="1" allowOverlap="1" wp14:anchorId="45585063" wp14:editId="6810B6BC">
          <wp:simplePos x="0" y="0"/>
          <wp:positionH relativeFrom="page">
            <wp:posOffset>0</wp:posOffset>
          </wp:positionH>
          <wp:positionV relativeFrom="bottomMargin">
            <wp:posOffset>64915</wp:posOffset>
          </wp:positionV>
          <wp:extent cx="7567200" cy="1360800"/>
          <wp:effectExtent l="0" t="0" r="2540" b="0"/>
          <wp:wrapNone/>
          <wp:docPr id="1244838066" name="Afbeelding 1244838066" descr="Afbeelding met zwar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8410" name="Afbeelding 1" descr="Afbeelding met zwar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3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147" w:rsidRPr="00384264">
      <w:rPr>
        <w:rFonts w:ascii="Gilroy ExtraBold" w:hAnsi="Gilroy ExtraBold"/>
        <w:b/>
        <w:bCs/>
        <w:noProof/>
        <w:color w:val="FFFFFF" w:themeColor="background1"/>
        <w:szCs w:val="21"/>
        <w:lang w:eastAsia="nl-N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43F4328" wp14:editId="6A002ED8">
              <wp:simplePos x="0" y="0"/>
              <wp:positionH relativeFrom="margin">
                <wp:posOffset>5613400</wp:posOffset>
              </wp:positionH>
              <wp:positionV relativeFrom="page">
                <wp:posOffset>9840595</wp:posOffset>
              </wp:positionV>
              <wp:extent cx="247650" cy="291600"/>
              <wp:effectExtent l="0" t="0" r="0" b="0"/>
              <wp:wrapThrough wrapText="bothSides">
                <wp:wrapPolygon edited="0">
                  <wp:start x="5538" y="941"/>
                  <wp:lineTo x="5538" y="18824"/>
                  <wp:lineTo x="14400" y="18824"/>
                  <wp:lineTo x="14400" y="941"/>
                  <wp:lineTo x="5538" y="941"/>
                </wp:wrapPolygon>
              </wp:wrapThrough>
              <wp:docPr id="21" name="Tekstva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" cy="29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672F09" w14:textId="77777777" w:rsidR="00982A84" w:rsidRPr="00D21822" w:rsidRDefault="00982A84" w:rsidP="006F13CF">
                          <w:pPr>
                            <w:jc w:val="center"/>
                            <w:rPr>
                              <w:rFonts w:ascii="Gilroy ExtraBold" w:hAnsi="Gilroy ExtraBold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D21822">
                            <w:rPr>
                              <w:rFonts w:ascii="Gilroy ExtraBold" w:hAnsi="Gilroy ExtraBol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fldChar w:fldCharType="begin"/>
                          </w:r>
                          <w:r w:rsidRPr="00D21822">
                            <w:rPr>
                              <w:rFonts w:ascii="Gilroy ExtraBold" w:hAnsi="Gilroy ExtraBol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instrText>PAGE   \* MERGEFORMAT</w:instrText>
                          </w:r>
                          <w:r w:rsidRPr="00D21822">
                            <w:rPr>
                              <w:rFonts w:ascii="Gilroy ExtraBold" w:hAnsi="Gilroy ExtraBol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fldChar w:fldCharType="separate"/>
                          </w:r>
                          <w:r w:rsidR="00E8515F" w:rsidRPr="00D21822">
                            <w:rPr>
                              <w:rFonts w:ascii="Gilroy ExtraBold" w:hAnsi="Gilroy ExtraBold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D21822">
                            <w:rPr>
                              <w:rFonts w:ascii="Gilroy ExtraBold" w:hAnsi="Gilroy ExtraBol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F4328" id="_x0000_t202" coordsize="21600,21600" o:spt="202" path="m,l,21600r21600,l21600,xe">
              <v:stroke joinstyle="miter"/>
              <v:path gradientshapeok="t" o:connecttype="rect"/>
            </v:shapetype>
            <v:shape id="Tekstvak 21" o:spid="_x0000_s1026" type="#_x0000_t202" style="position:absolute;margin-left:442pt;margin-top:774.85pt;width:19.5pt;height:22.9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" filled="f" stroked="f" strokeweight=".5pt">
              <v:textbox>
                <w:txbxContent>
                  <w:p w14:paraId="75672F09" w14:textId="77777777" w:rsidR="00982A84" w:rsidRPr="00D21822" w:rsidRDefault="00982A84" w:rsidP="006F13CF">
                    <w:pPr>
                      <w:jc w:val="center"/>
                      <w:rPr>
                        <w:rFonts w:ascii="Gilroy ExtraBold" w:hAnsi="Gilroy ExtraBold"/>
                        <w:b/>
                        <w:bCs/>
                        <w:color w:val="FFFFFF" w:themeColor="background1"/>
                        <w:sz w:val="24"/>
                      </w:rPr>
                    </w:pPr>
                    <w:r w:rsidRPr="00D21822">
                      <w:rPr>
                        <w:rFonts w:ascii="Gilroy ExtraBold" w:hAnsi="Gilroy ExtraBold"/>
                        <w:b/>
                        <w:bCs/>
                        <w:color w:val="FFFFFF" w:themeColor="background1"/>
                        <w:sz w:val="24"/>
                      </w:rPr>
                      <w:fldChar w:fldCharType="begin"/>
                    </w:r>
                    <w:r w:rsidRPr="00D21822">
                      <w:rPr>
                        <w:rFonts w:ascii="Gilroy ExtraBold" w:hAnsi="Gilroy ExtraBold"/>
                        <w:b/>
                        <w:bCs/>
                        <w:color w:val="FFFFFF" w:themeColor="background1"/>
                        <w:sz w:val="24"/>
                      </w:rPr>
                      <w:instrText>PAGE   \* MERGEFORMAT</w:instrText>
                    </w:r>
                    <w:r w:rsidRPr="00D21822">
                      <w:rPr>
                        <w:rFonts w:ascii="Gilroy ExtraBold" w:hAnsi="Gilroy ExtraBold"/>
                        <w:b/>
                        <w:bCs/>
                        <w:color w:val="FFFFFF" w:themeColor="background1"/>
                        <w:sz w:val="24"/>
                      </w:rPr>
                      <w:fldChar w:fldCharType="separate"/>
                    </w:r>
                    <w:r w:rsidR="00E8515F" w:rsidRPr="00D21822">
                      <w:rPr>
                        <w:rFonts w:ascii="Gilroy ExtraBold" w:hAnsi="Gilroy ExtraBold"/>
                        <w:b/>
                        <w:bCs/>
                        <w:noProof/>
                        <w:color w:val="FFFFFF" w:themeColor="background1"/>
                        <w:sz w:val="24"/>
                      </w:rPr>
                      <w:t>2</w:t>
                    </w:r>
                    <w:r w:rsidRPr="00D21822">
                      <w:rPr>
                        <w:rFonts w:ascii="Gilroy ExtraBold" w:hAnsi="Gilroy ExtraBold"/>
                        <w:b/>
                        <w:bCs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sdt>
      <w:sdtPr>
        <w:rPr>
          <w:rFonts w:ascii="Gilroy ExtraBold" w:hAnsi="Gilroy ExtraBold"/>
          <w:b/>
          <w:bCs/>
          <w:color w:val="FFFFFF" w:themeColor="background1"/>
          <w:szCs w:val="20"/>
        </w:rPr>
        <w:id w:val="-31497327"/>
        <w:docPartObj>
          <w:docPartGallery w:val="Page Numbers (Bottom of Page)"/>
          <w:docPartUnique/>
        </w:docPartObj>
      </w:sdtPr>
      <w:sdtEndPr/>
      <w:sdtContent>
        <w:r w:rsidR="00C31CA1" w:rsidRPr="00384264">
          <w:rPr>
            <w:rFonts w:ascii="Gilroy ExtraBold" w:hAnsi="Gilroy ExtraBold"/>
            <w:b/>
            <w:bCs/>
            <w:color w:val="FFFFFF" w:themeColor="background1"/>
            <w:szCs w:val="21"/>
          </w:rPr>
          <w:t xml:space="preserve"> </w:t>
        </w:r>
        <w:r w:rsidR="00C31CA1" w:rsidRPr="00D21822">
          <w:rPr>
            <w:rFonts w:ascii="Gilroy ExtraBold" w:hAnsi="Gilroy ExtraBold"/>
            <w:b/>
            <w:bCs/>
            <w:color w:val="FFFFFF" w:themeColor="background1"/>
            <w:sz w:val="24"/>
          </w:rPr>
          <w:t>Het koninkrijk van God komt</w:t>
        </w:r>
        <w:r w:rsidR="00C31CA1" w:rsidRPr="00384264">
          <w:rPr>
            <w:rFonts w:ascii="Gilroy ExtraBold" w:hAnsi="Gilroy ExtraBold"/>
            <w:b/>
            <w:bCs/>
            <w:color w:val="FFFFFF" w:themeColor="background1"/>
            <w:szCs w:val="21"/>
          </w:rPr>
          <w:t xml:space="preserve">  </w:t>
        </w:r>
      </w:sdtContent>
    </w:sdt>
  </w:p>
  <w:p w14:paraId="7AD2BE31" w14:textId="77777777" w:rsidR="00867D62" w:rsidRDefault="00867D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rFonts w:ascii="Gilroy ExtraBold" w:hAnsi="Gilroy ExtraBold"/>
        <w:b/>
        <w:bCs/>
        <w:color w:val="FFFFFF" w:themeColor="background1"/>
        <w:sz w:val="24"/>
      </w:rPr>
      <w:id w:val="-1482236650"/>
      <w:docPartObj>
        <w:docPartGallery w:val="Page Numbers (Bottom of Page)"/>
        <w:docPartUnique/>
      </w:docPartObj>
    </w:sdtPr>
    <w:sdtEndPr>
      <w:rPr>
        <w:rStyle w:val="Paginanummer"/>
        <w:sz w:val="22"/>
        <w:szCs w:val="22"/>
      </w:rPr>
    </w:sdtEndPr>
    <w:sdtContent>
      <w:p w14:paraId="3F3552FD" w14:textId="77777777" w:rsidR="009D24E5" w:rsidRDefault="009D24E5" w:rsidP="0067298D">
        <w:pPr>
          <w:pStyle w:val="Voettekst"/>
          <w:framePr w:wrap="none" w:vAnchor="text" w:hAnchor="page" w:x="10755" w:y="-90"/>
          <w:rPr>
            <w:rStyle w:val="Paginanummer"/>
            <w:rFonts w:ascii="Gilroy ExtraBold" w:hAnsi="Gilroy ExtraBold"/>
            <w:b/>
            <w:bCs/>
            <w:color w:val="FFFFFF" w:themeColor="background1"/>
            <w:sz w:val="24"/>
          </w:rPr>
        </w:pPr>
      </w:p>
      <w:p w14:paraId="7BBD8B20" w14:textId="77777777" w:rsidR="00A95147" w:rsidRPr="00384264" w:rsidRDefault="00A95147" w:rsidP="0067298D">
        <w:pPr>
          <w:pStyle w:val="Voettekst"/>
          <w:framePr w:wrap="none" w:vAnchor="text" w:hAnchor="page" w:x="10755" w:y="-90"/>
          <w:rPr>
            <w:rStyle w:val="Paginanummer"/>
            <w:rFonts w:ascii="Gilroy ExtraBold" w:hAnsi="Gilroy ExtraBold"/>
            <w:b/>
            <w:bCs/>
            <w:color w:val="FFFFFF" w:themeColor="background1"/>
            <w:sz w:val="24"/>
          </w:rPr>
        </w:pPr>
        <w:r w:rsidRPr="00384264">
          <w:rPr>
            <w:rStyle w:val="Paginanummer"/>
            <w:rFonts w:ascii="Gilroy ExtraBold" w:hAnsi="Gilroy ExtraBold"/>
            <w:b/>
            <w:bCs/>
            <w:color w:val="FFFFFF" w:themeColor="background1"/>
            <w:sz w:val="24"/>
          </w:rPr>
          <w:fldChar w:fldCharType="begin"/>
        </w:r>
        <w:r w:rsidRPr="00384264">
          <w:rPr>
            <w:rStyle w:val="Paginanummer"/>
            <w:rFonts w:ascii="Gilroy ExtraBold" w:hAnsi="Gilroy ExtraBold"/>
            <w:b/>
            <w:bCs/>
            <w:color w:val="FFFFFF" w:themeColor="background1"/>
            <w:sz w:val="24"/>
          </w:rPr>
          <w:instrText xml:space="preserve"> PAGE </w:instrText>
        </w:r>
        <w:r w:rsidRPr="00384264">
          <w:rPr>
            <w:rStyle w:val="Paginanummer"/>
            <w:rFonts w:ascii="Gilroy ExtraBold" w:hAnsi="Gilroy ExtraBold"/>
            <w:b/>
            <w:bCs/>
            <w:color w:val="FFFFFF" w:themeColor="background1"/>
            <w:sz w:val="24"/>
          </w:rPr>
          <w:fldChar w:fldCharType="separate"/>
        </w:r>
        <w:r w:rsidRPr="00384264">
          <w:rPr>
            <w:rStyle w:val="Paginanummer"/>
            <w:rFonts w:ascii="Gilroy ExtraBold" w:hAnsi="Gilroy ExtraBold"/>
            <w:b/>
            <w:bCs/>
            <w:noProof/>
            <w:color w:val="FFFFFF" w:themeColor="background1"/>
            <w:sz w:val="24"/>
          </w:rPr>
          <w:t>1</w:t>
        </w:r>
        <w:r w:rsidRPr="00384264">
          <w:rPr>
            <w:rStyle w:val="Paginanummer"/>
            <w:rFonts w:ascii="Gilroy ExtraBold" w:hAnsi="Gilroy ExtraBold"/>
            <w:b/>
            <w:bCs/>
            <w:color w:val="FFFFFF" w:themeColor="background1"/>
            <w:sz w:val="24"/>
          </w:rPr>
          <w:fldChar w:fldCharType="end"/>
        </w:r>
      </w:p>
    </w:sdtContent>
  </w:sdt>
  <w:p w14:paraId="318F4BF4" w14:textId="62424C86" w:rsidR="009D24E5" w:rsidRPr="00D21822" w:rsidRDefault="005168FA" w:rsidP="006F13CF">
    <w:pPr>
      <w:pStyle w:val="Voettekst"/>
      <w:ind w:right="360"/>
      <w:jc w:val="both"/>
      <w:rPr>
        <w:rFonts w:ascii="Gilroy ExtraBold" w:hAnsi="Gilroy ExtraBold"/>
        <w:b/>
        <w:bCs/>
        <w:color w:val="FFFFFF" w:themeColor="background1"/>
        <w:sz w:val="24"/>
      </w:rPr>
    </w:pPr>
    <w:r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24120217" wp14:editId="61E6FC3A">
          <wp:simplePos x="0" y="0"/>
          <wp:positionH relativeFrom="page">
            <wp:posOffset>12700</wp:posOffset>
          </wp:positionH>
          <wp:positionV relativeFrom="paragraph">
            <wp:posOffset>-541655</wp:posOffset>
          </wp:positionV>
          <wp:extent cx="7543800" cy="1347698"/>
          <wp:effectExtent l="0" t="0" r="0" b="5080"/>
          <wp:wrapNone/>
          <wp:docPr id="128002347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023472" name="Afbeelding 1280023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47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4D67">
      <w:rPr>
        <w:rFonts w:ascii="Gilroy ExtraBold" w:hAnsi="Gilroy ExtraBold"/>
        <w:b/>
        <w:bCs/>
        <w:color w:val="FFFFFF" w:themeColor="background1"/>
        <w:sz w:val="24"/>
      </w:rPr>
      <w:t xml:space="preserve">Seminar </w:t>
    </w:r>
    <w:r w:rsidR="00B479F2">
      <w:rPr>
        <w:rFonts w:ascii="Gilroy ExtraBold" w:hAnsi="Gilroy ExtraBold"/>
        <w:b/>
        <w:bCs/>
        <w:color w:val="FFFFFF" w:themeColor="background1"/>
        <w:sz w:val="24"/>
      </w:rPr>
      <w:t>Relati</w:t>
    </w:r>
    <w:r w:rsidR="00D45B7E">
      <w:rPr>
        <w:rFonts w:ascii="Gilroy ExtraBold" w:hAnsi="Gilroy ExtraBold"/>
        <w:b/>
        <w:bCs/>
        <w:color w:val="FFFFFF" w:themeColor="background1"/>
        <w:sz w:val="24"/>
      </w:rPr>
      <w:t>es</w:t>
    </w:r>
  </w:p>
  <w:p w14:paraId="616196BF" w14:textId="77777777" w:rsidR="00867D62" w:rsidRDefault="00867D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3616" w14:textId="77777777" w:rsidR="00D45B7E" w:rsidRDefault="00D45B7E" w:rsidP="00AB3A20">
      <w:r>
        <w:separator/>
      </w:r>
    </w:p>
  </w:footnote>
  <w:footnote w:type="continuationSeparator" w:id="0">
    <w:p w14:paraId="0EA7BA81" w14:textId="77777777" w:rsidR="00D45B7E" w:rsidRDefault="00D45B7E" w:rsidP="00AB3A20">
      <w:r>
        <w:continuationSeparator/>
      </w:r>
    </w:p>
  </w:footnote>
  <w:footnote w:type="continuationNotice" w:id="1">
    <w:p w14:paraId="5400E0FE" w14:textId="77777777" w:rsidR="00D45B7E" w:rsidRDefault="00D45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3A52" w14:textId="77777777" w:rsidR="00A01919" w:rsidRDefault="00A01919">
    <w:pPr>
      <w:pStyle w:val="Koptekst"/>
    </w:pPr>
  </w:p>
  <w:p w14:paraId="7ED3351A" w14:textId="77777777" w:rsidR="00867D62" w:rsidRDefault="00867D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D06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CF5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877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98B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E834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22DC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043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6E81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989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EECA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229C5"/>
    <w:multiLevelType w:val="hybridMultilevel"/>
    <w:tmpl w:val="053C0ACA"/>
    <w:lvl w:ilvl="0" w:tplc="7E1EA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4204487">
    <w:abstractNumId w:val="0"/>
  </w:num>
  <w:num w:numId="2" w16cid:durableId="475150668">
    <w:abstractNumId w:val="1"/>
  </w:num>
  <w:num w:numId="3" w16cid:durableId="1010381">
    <w:abstractNumId w:val="2"/>
  </w:num>
  <w:num w:numId="4" w16cid:durableId="95563635">
    <w:abstractNumId w:val="3"/>
  </w:num>
  <w:num w:numId="5" w16cid:durableId="1840727738">
    <w:abstractNumId w:val="8"/>
  </w:num>
  <w:num w:numId="6" w16cid:durableId="1058091433">
    <w:abstractNumId w:val="4"/>
  </w:num>
  <w:num w:numId="7" w16cid:durableId="608514688">
    <w:abstractNumId w:val="5"/>
  </w:num>
  <w:num w:numId="8" w16cid:durableId="1656034975">
    <w:abstractNumId w:val="6"/>
  </w:num>
  <w:num w:numId="9" w16cid:durableId="1816756157">
    <w:abstractNumId w:val="7"/>
  </w:num>
  <w:num w:numId="10" w16cid:durableId="90591271">
    <w:abstractNumId w:val="9"/>
  </w:num>
  <w:num w:numId="11" w16cid:durableId="1702365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7E"/>
    <w:rsid w:val="000028EE"/>
    <w:rsid w:val="00003EA5"/>
    <w:rsid w:val="000079A0"/>
    <w:rsid w:val="00013F4A"/>
    <w:rsid w:val="00022BD6"/>
    <w:rsid w:val="000241BD"/>
    <w:rsid w:val="000364AE"/>
    <w:rsid w:val="00044039"/>
    <w:rsid w:val="00051E91"/>
    <w:rsid w:val="00061B85"/>
    <w:rsid w:val="00062EF8"/>
    <w:rsid w:val="00063E36"/>
    <w:rsid w:val="000708D3"/>
    <w:rsid w:val="0009701E"/>
    <w:rsid w:val="000A1633"/>
    <w:rsid w:val="000C08E0"/>
    <w:rsid w:val="000C0B12"/>
    <w:rsid w:val="000C0EC4"/>
    <w:rsid w:val="000D7C23"/>
    <w:rsid w:val="000E57B0"/>
    <w:rsid w:val="000F1314"/>
    <w:rsid w:val="000F4034"/>
    <w:rsid w:val="000F4276"/>
    <w:rsid w:val="00112A81"/>
    <w:rsid w:val="001205B0"/>
    <w:rsid w:val="001D17CC"/>
    <w:rsid w:val="001E05E8"/>
    <w:rsid w:val="001F1CBB"/>
    <w:rsid w:val="002064C9"/>
    <w:rsid w:val="00220B30"/>
    <w:rsid w:val="0023099D"/>
    <w:rsid w:val="00256F1C"/>
    <w:rsid w:val="002736BA"/>
    <w:rsid w:val="0029001D"/>
    <w:rsid w:val="002A02B8"/>
    <w:rsid w:val="002A117B"/>
    <w:rsid w:val="002A5B89"/>
    <w:rsid w:val="002B6247"/>
    <w:rsid w:val="002E410D"/>
    <w:rsid w:val="002F779F"/>
    <w:rsid w:val="0030631A"/>
    <w:rsid w:val="00306813"/>
    <w:rsid w:val="00314BBA"/>
    <w:rsid w:val="00323701"/>
    <w:rsid w:val="0032393F"/>
    <w:rsid w:val="00323BD6"/>
    <w:rsid w:val="00323FF8"/>
    <w:rsid w:val="00341A88"/>
    <w:rsid w:val="00344C85"/>
    <w:rsid w:val="00351105"/>
    <w:rsid w:val="00384264"/>
    <w:rsid w:val="00397C3F"/>
    <w:rsid w:val="003A559C"/>
    <w:rsid w:val="003B038B"/>
    <w:rsid w:val="003C1EE5"/>
    <w:rsid w:val="003E082C"/>
    <w:rsid w:val="003F27EF"/>
    <w:rsid w:val="00403586"/>
    <w:rsid w:val="004045C8"/>
    <w:rsid w:val="00413DC6"/>
    <w:rsid w:val="004508A5"/>
    <w:rsid w:val="004623F3"/>
    <w:rsid w:val="004744E4"/>
    <w:rsid w:val="00475C3E"/>
    <w:rsid w:val="004B2192"/>
    <w:rsid w:val="004B7D2D"/>
    <w:rsid w:val="004D4E94"/>
    <w:rsid w:val="004D6090"/>
    <w:rsid w:val="004E1B8D"/>
    <w:rsid w:val="004E219C"/>
    <w:rsid w:val="004E4D15"/>
    <w:rsid w:val="00513CAA"/>
    <w:rsid w:val="005168FA"/>
    <w:rsid w:val="00522D09"/>
    <w:rsid w:val="0052583B"/>
    <w:rsid w:val="00552F03"/>
    <w:rsid w:val="00561469"/>
    <w:rsid w:val="00572221"/>
    <w:rsid w:val="00576134"/>
    <w:rsid w:val="005764D9"/>
    <w:rsid w:val="005868D7"/>
    <w:rsid w:val="005C6BF1"/>
    <w:rsid w:val="005D0DE8"/>
    <w:rsid w:val="005D18AB"/>
    <w:rsid w:val="005E33B1"/>
    <w:rsid w:val="005E3AB2"/>
    <w:rsid w:val="005E50AA"/>
    <w:rsid w:val="005E6DD9"/>
    <w:rsid w:val="005F3FD6"/>
    <w:rsid w:val="00611336"/>
    <w:rsid w:val="00615A95"/>
    <w:rsid w:val="006426AF"/>
    <w:rsid w:val="0064301D"/>
    <w:rsid w:val="00645569"/>
    <w:rsid w:val="00645963"/>
    <w:rsid w:val="00653B72"/>
    <w:rsid w:val="0065455B"/>
    <w:rsid w:val="0067298D"/>
    <w:rsid w:val="0067337F"/>
    <w:rsid w:val="00680D73"/>
    <w:rsid w:val="0068230E"/>
    <w:rsid w:val="00696EF8"/>
    <w:rsid w:val="00697F4F"/>
    <w:rsid w:val="006A28A8"/>
    <w:rsid w:val="006F13CF"/>
    <w:rsid w:val="007455FC"/>
    <w:rsid w:val="007555FA"/>
    <w:rsid w:val="00762CC5"/>
    <w:rsid w:val="007B005B"/>
    <w:rsid w:val="007C5735"/>
    <w:rsid w:val="007D0186"/>
    <w:rsid w:val="007D33A2"/>
    <w:rsid w:val="00801ACB"/>
    <w:rsid w:val="00801C9F"/>
    <w:rsid w:val="00805822"/>
    <w:rsid w:val="00806DFF"/>
    <w:rsid w:val="00807CDA"/>
    <w:rsid w:val="00822AC2"/>
    <w:rsid w:val="0082503B"/>
    <w:rsid w:val="00832DEC"/>
    <w:rsid w:val="00860DBA"/>
    <w:rsid w:val="00867D62"/>
    <w:rsid w:val="00873C91"/>
    <w:rsid w:val="00880DBD"/>
    <w:rsid w:val="00885845"/>
    <w:rsid w:val="00892263"/>
    <w:rsid w:val="008B23A8"/>
    <w:rsid w:val="008B410D"/>
    <w:rsid w:val="008C2148"/>
    <w:rsid w:val="008F5F7C"/>
    <w:rsid w:val="0090790D"/>
    <w:rsid w:val="0091512C"/>
    <w:rsid w:val="0093655A"/>
    <w:rsid w:val="00950FD3"/>
    <w:rsid w:val="00952111"/>
    <w:rsid w:val="0095736C"/>
    <w:rsid w:val="00966585"/>
    <w:rsid w:val="00980BE5"/>
    <w:rsid w:val="00982A84"/>
    <w:rsid w:val="009912DE"/>
    <w:rsid w:val="009A7104"/>
    <w:rsid w:val="009B0D5D"/>
    <w:rsid w:val="009C2491"/>
    <w:rsid w:val="009D04A8"/>
    <w:rsid w:val="009D24E5"/>
    <w:rsid w:val="009D6E1C"/>
    <w:rsid w:val="009E151A"/>
    <w:rsid w:val="009F4D67"/>
    <w:rsid w:val="00A008DD"/>
    <w:rsid w:val="00A0119A"/>
    <w:rsid w:val="00A01919"/>
    <w:rsid w:val="00A107B7"/>
    <w:rsid w:val="00A13E88"/>
    <w:rsid w:val="00A15D86"/>
    <w:rsid w:val="00A24DB6"/>
    <w:rsid w:val="00A30110"/>
    <w:rsid w:val="00A3478D"/>
    <w:rsid w:val="00A4163F"/>
    <w:rsid w:val="00A44EBB"/>
    <w:rsid w:val="00A64D6B"/>
    <w:rsid w:val="00A8203B"/>
    <w:rsid w:val="00A84730"/>
    <w:rsid w:val="00A95147"/>
    <w:rsid w:val="00AA01D5"/>
    <w:rsid w:val="00AB071B"/>
    <w:rsid w:val="00AB3A20"/>
    <w:rsid w:val="00AB4A83"/>
    <w:rsid w:val="00AE14C9"/>
    <w:rsid w:val="00AE5620"/>
    <w:rsid w:val="00AF5918"/>
    <w:rsid w:val="00AF63F5"/>
    <w:rsid w:val="00B061CE"/>
    <w:rsid w:val="00B24A0F"/>
    <w:rsid w:val="00B479F2"/>
    <w:rsid w:val="00B5771C"/>
    <w:rsid w:val="00B6226B"/>
    <w:rsid w:val="00B74DF1"/>
    <w:rsid w:val="00B77B8C"/>
    <w:rsid w:val="00BA4EB8"/>
    <w:rsid w:val="00BC2B62"/>
    <w:rsid w:val="00BC319A"/>
    <w:rsid w:val="00BC7EFC"/>
    <w:rsid w:val="00BD0BEC"/>
    <w:rsid w:val="00BD24D3"/>
    <w:rsid w:val="00BE55F3"/>
    <w:rsid w:val="00C00A07"/>
    <w:rsid w:val="00C17D78"/>
    <w:rsid w:val="00C31CA1"/>
    <w:rsid w:val="00C367F9"/>
    <w:rsid w:val="00C537C8"/>
    <w:rsid w:val="00C769EF"/>
    <w:rsid w:val="00CA52FD"/>
    <w:rsid w:val="00CB2F84"/>
    <w:rsid w:val="00CB3DCB"/>
    <w:rsid w:val="00CB447E"/>
    <w:rsid w:val="00CB79FD"/>
    <w:rsid w:val="00CC1DA9"/>
    <w:rsid w:val="00CC5362"/>
    <w:rsid w:val="00D07AFB"/>
    <w:rsid w:val="00D21822"/>
    <w:rsid w:val="00D4396F"/>
    <w:rsid w:val="00D45B7E"/>
    <w:rsid w:val="00D572C9"/>
    <w:rsid w:val="00D600B5"/>
    <w:rsid w:val="00D667B6"/>
    <w:rsid w:val="00D83707"/>
    <w:rsid w:val="00D97F08"/>
    <w:rsid w:val="00DA0F15"/>
    <w:rsid w:val="00DC008C"/>
    <w:rsid w:val="00DC5517"/>
    <w:rsid w:val="00DD7EFB"/>
    <w:rsid w:val="00DE5E6D"/>
    <w:rsid w:val="00DF1BEC"/>
    <w:rsid w:val="00E03EF2"/>
    <w:rsid w:val="00E12CD7"/>
    <w:rsid w:val="00E13F97"/>
    <w:rsid w:val="00E1561B"/>
    <w:rsid w:val="00E52C81"/>
    <w:rsid w:val="00E55999"/>
    <w:rsid w:val="00E665DE"/>
    <w:rsid w:val="00E8515F"/>
    <w:rsid w:val="00EC5D46"/>
    <w:rsid w:val="00EC65CD"/>
    <w:rsid w:val="00EE1096"/>
    <w:rsid w:val="00EE76EB"/>
    <w:rsid w:val="00EF4058"/>
    <w:rsid w:val="00EF5FCA"/>
    <w:rsid w:val="00EF7B2A"/>
    <w:rsid w:val="00F12399"/>
    <w:rsid w:val="00F13D18"/>
    <w:rsid w:val="00F15F97"/>
    <w:rsid w:val="00F2046C"/>
    <w:rsid w:val="00F23781"/>
    <w:rsid w:val="00F31D2E"/>
    <w:rsid w:val="00F37322"/>
    <w:rsid w:val="00F51990"/>
    <w:rsid w:val="00F813CD"/>
    <w:rsid w:val="00F858DA"/>
    <w:rsid w:val="00F952EF"/>
    <w:rsid w:val="00FA25DD"/>
    <w:rsid w:val="00FC19A9"/>
    <w:rsid w:val="00FD1352"/>
    <w:rsid w:val="00FE6C1D"/>
    <w:rsid w:val="00FF1CFF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4A6BC"/>
  <w15:docId w15:val="{57B6E1D1-5D6F-C54E-A0B1-9596009D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0Standaard,alineatkest"/>
    <w:qFormat/>
    <w:rsid w:val="00A107B7"/>
    <w:rPr>
      <w:color w:val="000000" w:themeColor="text1"/>
      <w:sz w:val="22"/>
    </w:rPr>
  </w:style>
  <w:style w:type="paragraph" w:styleId="Kop1">
    <w:name w:val="heading 1"/>
    <w:aliases w:val="Titel van de les"/>
    <w:basedOn w:val="Standaard"/>
    <w:next w:val="Standaard"/>
    <w:link w:val="Kop1Char"/>
    <w:uiPriority w:val="9"/>
    <w:rsid w:val="0052583B"/>
    <w:pPr>
      <w:keepNext/>
      <w:keepLines/>
      <w:outlineLvl w:val="0"/>
    </w:pPr>
    <w:rPr>
      <w:rFonts w:asciiTheme="majorHAnsi" w:eastAsiaTheme="majorEastAsia" w:hAnsiTheme="majorHAnsi" w:cs="Times New Roman (Koppen CS)"/>
      <w:b/>
      <w:i/>
      <w:caps/>
      <w:color w:val="1F3864" w:themeColor="accent1" w:themeShade="80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3A2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3A20"/>
  </w:style>
  <w:style w:type="paragraph" w:styleId="Voettekst">
    <w:name w:val="footer"/>
    <w:basedOn w:val="Standaard"/>
    <w:link w:val="VoettekstChar"/>
    <w:uiPriority w:val="99"/>
    <w:unhideWhenUsed/>
    <w:rsid w:val="00AB3A2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3A20"/>
  </w:style>
  <w:style w:type="paragraph" w:styleId="Geenafstand">
    <w:name w:val="No Spacing"/>
    <w:aliases w:val="Hoofdtekst Bold"/>
    <w:uiPriority w:val="1"/>
    <w:rsid w:val="000F1314"/>
    <w:rPr>
      <w:b/>
      <w:color w:val="000000" w:themeColor="text1"/>
      <w:sz w:val="22"/>
    </w:rPr>
  </w:style>
  <w:style w:type="character" w:customStyle="1" w:styleId="Kop1Char">
    <w:name w:val="Kop 1 Char"/>
    <w:aliases w:val="Titel van de les Char"/>
    <w:basedOn w:val="Standaardalinea-lettertype"/>
    <w:link w:val="Kop1"/>
    <w:uiPriority w:val="9"/>
    <w:rsid w:val="0052583B"/>
    <w:rPr>
      <w:rFonts w:asciiTheme="majorHAnsi" w:eastAsiaTheme="majorEastAsia" w:hAnsiTheme="majorHAnsi" w:cs="Times New Roman (Koppen CS)"/>
      <w:b/>
      <w:i/>
      <w:caps/>
      <w:color w:val="1F3864" w:themeColor="accent1" w:themeShade="80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5E6DD9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E6DD9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5735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5735"/>
    <w:rPr>
      <w:rFonts w:ascii="Times New Roman" w:hAnsi="Times New Roman" w:cs="Times New Roman"/>
      <w:color w:val="000000" w:themeColor="text1"/>
      <w:sz w:val="18"/>
      <w:szCs w:val="18"/>
    </w:rPr>
  </w:style>
  <w:style w:type="paragraph" w:customStyle="1" w:styleId="Titelgroen">
    <w:name w:val="Titel groen"/>
    <w:basedOn w:val="Standaard"/>
    <w:rsid w:val="00F37322"/>
    <w:pPr>
      <w:contextualSpacing/>
    </w:pPr>
    <w:rPr>
      <w:rFonts w:asciiTheme="majorHAnsi" w:eastAsiaTheme="majorEastAsia" w:hAnsiTheme="majorHAnsi" w:cs="Times New Roman (Koppen CS)"/>
      <w:b/>
      <w:caps/>
      <w:color w:val="385623" w:themeColor="accent6" w:themeShade="80"/>
      <w:spacing w:val="10"/>
      <w:kern w:val="28"/>
      <w:sz w:val="28"/>
      <w:szCs w:val="56"/>
    </w:rPr>
  </w:style>
  <w:style w:type="character" w:customStyle="1" w:styleId="06opdracht">
    <w:name w:val="06 opdracht"/>
    <w:basedOn w:val="Kop1Char"/>
    <w:qFormat/>
    <w:rsid w:val="00BA4EB8"/>
    <w:rPr>
      <w:rFonts w:ascii="Gilroy ExtraBold" w:eastAsiaTheme="majorEastAsia" w:hAnsi="Gilroy ExtraBold" w:cs="Times New Roman (Koppen CS)"/>
      <w:b/>
      <w:i w:val="0"/>
      <w:iCs/>
      <w:caps/>
      <w:color w:val="468385"/>
      <w:sz w:val="28"/>
      <w:szCs w:val="32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4045C8"/>
  </w:style>
  <w:style w:type="paragraph" w:customStyle="1" w:styleId="Geenafstand1">
    <w:name w:val="Geen afstand1"/>
    <w:rsid w:val="00E1561B"/>
    <w:rPr>
      <w:rFonts w:ascii="Lucida Grande" w:eastAsia="ヒラギノ角ゴ Pro W3" w:hAnsi="Lucida Grande" w:cs="Times New Roman"/>
      <w:color w:val="000000"/>
      <w:sz w:val="22"/>
      <w:szCs w:val="20"/>
      <w:lang w:eastAsia="nl-NL"/>
    </w:rPr>
  </w:style>
  <w:style w:type="paragraph" w:customStyle="1" w:styleId="Geenafstand2">
    <w:name w:val="Geen afstand2"/>
    <w:rsid w:val="00645569"/>
    <w:rPr>
      <w:rFonts w:ascii="Lucida Grande" w:eastAsia="ヒラギノ角ゴ Pro W3" w:hAnsi="Lucida Grande" w:cs="Times New Roman"/>
      <w:color w:val="000000"/>
      <w:sz w:val="22"/>
      <w:szCs w:val="20"/>
      <w:lang w:eastAsia="nl-NL"/>
    </w:rPr>
  </w:style>
  <w:style w:type="paragraph" w:customStyle="1" w:styleId="Titelbijbelteksttekstenpag2">
    <w:name w:val="Titel bijbeltekst teksten pag 2"/>
    <w:basedOn w:val="Standaard"/>
    <w:rsid w:val="004E219C"/>
    <w:rPr>
      <w:b/>
      <w:i/>
      <w:color w:val="1F3864" w:themeColor="accent1" w:themeShade="80"/>
    </w:rPr>
  </w:style>
  <w:style w:type="paragraph" w:customStyle="1" w:styleId="Titeltekstblauw">
    <w:name w:val="Titel tekst blauw"/>
    <w:basedOn w:val="Standaard"/>
    <w:rsid w:val="00F37322"/>
    <w:pPr>
      <w:contextualSpacing/>
    </w:pPr>
    <w:rPr>
      <w:rFonts w:asciiTheme="majorHAnsi" w:eastAsiaTheme="majorEastAsia" w:hAnsiTheme="majorHAnsi" w:cs="Times New Roman (Koppen CS)"/>
      <w:b/>
      <w:color w:val="1F3864" w:themeColor="accent1" w:themeShade="80"/>
      <w:spacing w:val="10"/>
      <w:kern w:val="28"/>
      <w:sz w:val="28"/>
      <w:szCs w:val="56"/>
    </w:rPr>
  </w:style>
  <w:style w:type="paragraph" w:customStyle="1" w:styleId="01TitelLes">
    <w:name w:val="01 Titel Les"/>
    <w:basedOn w:val="Kop1"/>
    <w:qFormat/>
    <w:rsid w:val="00F2046C"/>
    <w:rPr>
      <w:rFonts w:ascii="Gilroy ExtraBold" w:hAnsi="Gilroy ExtraBold"/>
      <w:i w:val="0"/>
      <w:color w:val="000000" w:themeColor="text1"/>
    </w:rPr>
  </w:style>
  <w:style w:type="paragraph" w:customStyle="1" w:styleId="2Alineakopblauw">
    <w:name w:val="2 Alinea kop blauw"/>
    <w:basedOn w:val="Titeltekstblauw"/>
    <w:next w:val="3Hoofdtekstpag1"/>
    <w:rsid w:val="003A559C"/>
  </w:style>
  <w:style w:type="paragraph" w:customStyle="1" w:styleId="7Titelbijbelverspagteksten">
    <w:name w:val="7 Titel bijbelvers pag teksten"/>
    <w:basedOn w:val="Titelbijbelteksttekstenpag2"/>
    <w:next w:val="8tekstenbijbelverspag2"/>
    <w:qFormat/>
    <w:rsid w:val="003A559C"/>
    <w:rPr>
      <w:szCs w:val="56"/>
    </w:rPr>
  </w:style>
  <w:style w:type="paragraph" w:customStyle="1" w:styleId="Tekstenpagteksten">
    <w:name w:val="Teksten pag teksten"/>
    <w:basedOn w:val="Standaard"/>
    <w:rsid w:val="004E219C"/>
    <w:pPr>
      <w:contextualSpacing/>
    </w:pPr>
    <w:rPr>
      <w:rFonts w:eastAsiaTheme="majorEastAsia" w:cs="Times New Roman (Koppen CS)"/>
      <w:spacing w:val="10"/>
      <w:kern w:val="28"/>
      <w:sz w:val="18"/>
      <w:szCs w:val="56"/>
    </w:rPr>
  </w:style>
  <w:style w:type="paragraph" w:customStyle="1" w:styleId="5tekstenbijbelvers">
    <w:name w:val="5 teksten bijbelvers"/>
    <w:basedOn w:val="Tekstenpagteksten"/>
    <w:next w:val="2Alineakopblauw"/>
    <w:rsid w:val="000C08E0"/>
  </w:style>
  <w:style w:type="paragraph" w:customStyle="1" w:styleId="3Hoofdtekstpag1">
    <w:name w:val="3 Hoofdtekst pag 1"/>
    <w:basedOn w:val="Standaard"/>
    <w:next w:val="2Alineakopblauw"/>
    <w:rsid w:val="00950FD3"/>
  </w:style>
  <w:style w:type="paragraph" w:customStyle="1" w:styleId="Titelbijbeltekstpag1">
    <w:name w:val="Titel bijbeltekst pag 1"/>
    <w:basedOn w:val="Standaard"/>
    <w:rsid w:val="004E219C"/>
    <w:pPr>
      <w:contextualSpacing/>
    </w:pPr>
    <w:rPr>
      <w:rFonts w:ascii="Helvetica" w:eastAsiaTheme="majorEastAsia" w:hAnsi="Helvetica" w:cs="Times New Roman (Koppen CS)"/>
      <w:i/>
      <w:spacing w:val="10"/>
      <w:kern w:val="28"/>
      <w:sz w:val="18"/>
      <w:szCs w:val="56"/>
    </w:rPr>
  </w:style>
  <w:style w:type="paragraph" w:customStyle="1" w:styleId="4Titelbijbelvers">
    <w:name w:val="4 Titel bijbel vers"/>
    <w:basedOn w:val="Titelbijbeltekstpag1"/>
    <w:next w:val="5tekstenbijbelvers"/>
    <w:rsid w:val="004E219C"/>
  </w:style>
  <w:style w:type="paragraph" w:customStyle="1" w:styleId="6TitelOpdrachten">
    <w:name w:val="6 Titel Opdrachten"/>
    <w:basedOn w:val="Standaard"/>
    <w:next w:val="3Hoofdtekstpag1"/>
    <w:rsid w:val="00D600B5"/>
    <w:pPr>
      <w:contextualSpacing/>
    </w:pPr>
    <w:rPr>
      <w:rFonts w:asciiTheme="majorHAnsi" w:eastAsiaTheme="majorEastAsia" w:hAnsiTheme="majorHAnsi" w:cs="Times New Roman (Koppen CS)"/>
      <w:b/>
      <w:caps/>
      <w:color w:val="AF0001"/>
      <w:spacing w:val="10"/>
      <w:kern w:val="28"/>
      <w:sz w:val="28"/>
      <w:szCs w:val="56"/>
    </w:rPr>
  </w:style>
  <w:style w:type="paragraph" w:customStyle="1" w:styleId="8tekstenbijbelverspag2">
    <w:name w:val="8 teksten bijbelvers pag 2"/>
    <w:basedOn w:val="5tekstenbijbelvers"/>
    <w:next w:val="Standaard"/>
    <w:rsid w:val="00696EF8"/>
  </w:style>
  <w:style w:type="paragraph" w:styleId="Titel">
    <w:name w:val="Title"/>
    <w:aliases w:val="Titel blauw"/>
    <w:basedOn w:val="Standaard"/>
    <w:next w:val="Standaard"/>
    <w:link w:val="TitelChar"/>
    <w:uiPriority w:val="10"/>
    <w:rsid w:val="009D04A8"/>
    <w:pPr>
      <w:contextualSpacing/>
    </w:pPr>
    <w:rPr>
      <w:rFonts w:asciiTheme="majorHAnsi" w:eastAsiaTheme="majorEastAsia" w:hAnsiTheme="majorHAnsi" w:cs="Times New Roman (Koppen CS)"/>
      <w:b/>
      <w:color w:val="1F3864" w:themeColor="accent1" w:themeShade="80"/>
      <w:spacing w:val="10"/>
      <w:kern w:val="28"/>
      <w:sz w:val="28"/>
      <w:szCs w:val="56"/>
    </w:rPr>
  </w:style>
  <w:style w:type="character" w:customStyle="1" w:styleId="TitelChar">
    <w:name w:val="Titel Char"/>
    <w:aliases w:val="Titel blauw Char"/>
    <w:basedOn w:val="Standaardalinea-lettertype"/>
    <w:link w:val="Titel"/>
    <w:uiPriority w:val="10"/>
    <w:rsid w:val="009D04A8"/>
    <w:rPr>
      <w:rFonts w:asciiTheme="majorHAnsi" w:eastAsiaTheme="majorEastAsia" w:hAnsiTheme="majorHAnsi" w:cs="Times New Roman (Koppen CS)"/>
      <w:b/>
      <w:color w:val="1F3864" w:themeColor="accent1" w:themeShade="80"/>
      <w:spacing w:val="10"/>
      <w:kern w:val="28"/>
      <w:sz w:val="28"/>
      <w:szCs w:val="56"/>
    </w:rPr>
  </w:style>
  <w:style w:type="paragraph" w:customStyle="1" w:styleId="Titeltekstenstudie">
    <w:name w:val="Titel teksten studie"/>
    <w:basedOn w:val="Titel"/>
    <w:rsid w:val="00D600B5"/>
    <w:rPr>
      <w:i/>
      <w:color w:val="236A8E"/>
      <w:sz w:val="20"/>
    </w:rPr>
  </w:style>
  <w:style w:type="paragraph" w:customStyle="1" w:styleId="12Alineabijbeltekst">
    <w:name w:val="12 Alinea bijbeltekst"/>
    <w:basedOn w:val="Standaard"/>
    <w:qFormat/>
    <w:rsid w:val="0093655A"/>
    <w:rPr>
      <w:i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1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1A8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1A88"/>
    <w:rPr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1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1A88"/>
    <w:rPr>
      <w:b/>
      <w:bCs/>
      <w:color w:val="000000" w:themeColor="text1"/>
      <w:sz w:val="20"/>
      <w:szCs w:val="20"/>
    </w:rPr>
  </w:style>
  <w:style w:type="paragraph" w:customStyle="1" w:styleId="02followenlesnummer">
    <w:name w:val="02 follow en lesnummer"/>
    <w:basedOn w:val="Titel"/>
    <w:link w:val="02followenlesnummerChar"/>
    <w:qFormat/>
    <w:rsid w:val="00F2046C"/>
    <w:rPr>
      <w:rFonts w:ascii="Gilroy ExtraBold" w:hAnsi="Gilroy ExtraBold"/>
      <w:bCs/>
      <w:color w:val="FFFFFF" w:themeColor="background1"/>
      <w:sz w:val="22"/>
    </w:rPr>
  </w:style>
  <w:style w:type="paragraph" w:customStyle="1" w:styleId="kopjesklein">
    <w:name w:val="kopjes klein"/>
    <w:basedOn w:val="Titel"/>
    <w:qFormat/>
    <w:rsid w:val="0093655A"/>
    <w:rPr>
      <w:rFonts w:ascii="Gilroy ExtraBold" w:hAnsi="Gilroy ExtraBold"/>
      <w:bCs/>
      <w:color w:val="000000" w:themeColor="text1"/>
      <w:sz w:val="22"/>
    </w:rPr>
  </w:style>
  <w:style w:type="character" w:customStyle="1" w:styleId="02followenlesnummerChar">
    <w:name w:val="02 follow en lesnummer Char"/>
    <w:basedOn w:val="TitelChar"/>
    <w:link w:val="02followenlesnummer"/>
    <w:rsid w:val="00F2046C"/>
    <w:rPr>
      <w:rFonts w:ascii="Gilroy ExtraBold" w:eastAsiaTheme="majorEastAsia" w:hAnsi="Gilroy ExtraBold" w:cs="Times New Roman (Koppen CS)"/>
      <w:b/>
      <w:bCs/>
      <w:color w:val="FFFFFF" w:themeColor="background1"/>
      <w:spacing w:val="10"/>
      <w:kern w:val="28"/>
      <w:sz w:val="22"/>
      <w:szCs w:val="56"/>
    </w:rPr>
  </w:style>
  <w:style w:type="paragraph" w:customStyle="1" w:styleId="04kopjebijbelvers">
    <w:name w:val="04 kopje bijbel vers"/>
    <w:basedOn w:val="4Titelbijbelvers"/>
    <w:qFormat/>
    <w:rsid w:val="0093655A"/>
    <w:rPr>
      <w:rFonts w:ascii="Gilroy ExtraBold" w:hAnsi="Gilroy ExtraBold"/>
      <w:b/>
      <w:i w:val="0"/>
      <w:iCs/>
      <w:color w:val="CE5D5D"/>
      <w:sz w:val="20"/>
    </w:rPr>
  </w:style>
  <w:style w:type="paragraph" w:customStyle="1" w:styleId="08Alineatekstbijopdracht">
    <w:name w:val="08 Alineatekst bij opdracht"/>
    <w:basedOn w:val="tekstbijopdracht"/>
    <w:qFormat/>
    <w:rsid w:val="00B77B8C"/>
    <w:rPr>
      <w:i w:val="0"/>
      <w:color w:val="000000" w:themeColor="text1"/>
    </w:rPr>
  </w:style>
  <w:style w:type="paragraph" w:customStyle="1" w:styleId="05opsommingeninkader">
    <w:name w:val="05 opsommingen in kader"/>
    <w:basedOn w:val="Standaard"/>
    <w:link w:val="05opsommingeninkaderChar"/>
    <w:qFormat/>
    <w:rsid w:val="00022BD6"/>
    <w:pPr>
      <w:spacing w:line="360" w:lineRule="auto"/>
    </w:pPr>
    <w:rPr>
      <w:color w:val="569EC7"/>
    </w:rPr>
  </w:style>
  <w:style w:type="paragraph" w:customStyle="1" w:styleId="07alineakopbijopdracht">
    <w:name w:val="07 alineakop bij opdracht"/>
    <w:basedOn w:val="Titel"/>
    <w:qFormat/>
    <w:rsid w:val="00D600B5"/>
    <w:pPr>
      <w:ind w:firstLine="705"/>
    </w:pPr>
    <w:rPr>
      <w:rFonts w:ascii="Corbel" w:eastAsia="Times New Roman" w:hAnsi="Corbel" w:cs="Times New Roman"/>
      <w:bCs/>
      <w:i/>
      <w:color w:val="236A8E"/>
      <w:sz w:val="22"/>
      <w:szCs w:val="20"/>
    </w:rPr>
  </w:style>
  <w:style w:type="character" w:customStyle="1" w:styleId="05opsommingeninkaderChar">
    <w:name w:val="05 opsommingen in kader Char"/>
    <w:basedOn w:val="Standaardalinea-lettertype"/>
    <w:link w:val="05opsommingeninkader"/>
    <w:rsid w:val="00022BD6"/>
    <w:rPr>
      <w:rFonts w:ascii="Corbel" w:hAnsi="Corbel"/>
      <w:color w:val="569EC7"/>
      <w:sz w:val="22"/>
    </w:rPr>
  </w:style>
  <w:style w:type="paragraph" w:customStyle="1" w:styleId="tekstbijopdracht">
    <w:name w:val="tekst bij opdracht"/>
    <w:basedOn w:val="Standaard"/>
    <w:rsid w:val="00D600B5"/>
    <w:pPr>
      <w:ind w:left="705" w:hanging="705"/>
    </w:pPr>
    <w:rPr>
      <w:rFonts w:eastAsia="Times New Roman" w:cs="Times New Roman"/>
      <w:i/>
      <w:iCs/>
      <w:color w:val="9CC4D9"/>
      <w:szCs w:val="20"/>
    </w:rPr>
  </w:style>
  <w:style w:type="paragraph" w:customStyle="1" w:styleId="09vraagbijopdracht">
    <w:name w:val="09 vraag bij opdracht"/>
    <w:basedOn w:val="Standaard"/>
    <w:qFormat/>
    <w:rsid w:val="00B77B8C"/>
    <w:pPr>
      <w:ind w:firstLine="705"/>
    </w:pPr>
    <w:rPr>
      <w:rFonts w:eastAsia="Times New Roman" w:cs="Times New Roman"/>
      <w:iCs/>
      <w:color w:val="CE5D5D"/>
      <w:szCs w:val="20"/>
    </w:rPr>
  </w:style>
  <w:style w:type="paragraph" w:customStyle="1" w:styleId="11Hoofdstukkopjebijbeltekst">
    <w:name w:val="11 Hoofdstukkopje bijbeltekst"/>
    <w:basedOn w:val="Titeltekstenstudie"/>
    <w:qFormat/>
    <w:rsid w:val="0093655A"/>
    <w:rPr>
      <w:rFonts w:asciiTheme="minorHAnsi" w:hAnsiTheme="minorHAnsi"/>
      <w:bCs/>
      <w:iCs/>
      <w:color w:val="CE5D5D"/>
    </w:rPr>
  </w:style>
  <w:style w:type="character" w:customStyle="1" w:styleId="Stijlkoptekst">
    <w:name w:val="Stijl koptekst"/>
    <w:basedOn w:val="Standaardalinea-lettertype"/>
    <w:rsid w:val="00950FD3"/>
    <w:rPr>
      <w:rFonts w:ascii="Corbel" w:hAnsi="Corbel"/>
      <w:i/>
      <w:color w:val="D9D9D9" w:themeColor="background1" w:themeShade="D9"/>
      <w:sz w:val="20"/>
    </w:rPr>
  </w:style>
  <w:style w:type="paragraph" w:customStyle="1" w:styleId="10kopbijbelteksten">
    <w:name w:val="10 kop bijbelteksten"/>
    <w:basedOn w:val="Kop1"/>
    <w:link w:val="10kopbijbeltekstenChar"/>
    <w:qFormat/>
    <w:rsid w:val="00880DBD"/>
    <w:rPr>
      <w:rFonts w:ascii="Gilroy ExtraBold" w:hAnsi="Gilroy ExtraBold"/>
      <w:i w:val="0"/>
      <w:color w:val="FFFFFF" w:themeColor="background1"/>
      <w:sz w:val="28"/>
      <w:szCs w:val="28"/>
    </w:rPr>
  </w:style>
  <w:style w:type="character" w:customStyle="1" w:styleId="13Cursiefbijbeltekstinalineas">
    <w:name w:val="13 Cursief bijbeltekst in alineas"/>
    <w:basedOn w:val="Standaardalinea-lettertype"/>
    <w:rsid w:val="00E55999"/>
    <w:rPr>
      <w:i/>
      <w:iCs/>
    </w:rPr>
  </w:style>
  <w:style w:type="character" w:customStyle="1" w:styleId="10kopbijbeltekstenChar">
    <w:name w:val="10 kop bijbelteksten Char"/>
    <w:basedOn w:val="Kop1Char"/>
    <w:link w:val="10kopbijbelteksten"/>
    <w:rsid w:val="00880DBD"/>
    <w:rPr>
      <w:rFonts w:ascii="Gilroy ExtraBold" w:eastAsiaTheme="majorEastAsia" w:hAnsi="Gilroy ExtraBold" w:cs="Times New Roman (Koppen CS)"/>
      <w:b/>
      <w:i w:val="0"/>
      <w:caps/>
      <w:color w:val="FFFFFF" w:themeColor="background1"/>
      <w:sz w:val="28"/>
      <w:szCs w:val="28"/>
    </w:rPr>
  </w:style>
  <w:style w:type="paragraph" w:customStyle="1" w:styleId="13bijbeltekstCursiefinalinea">
    <w:name w:val="13 bijbeltekst Cursief in alinea"/>
    <w:basedOn w:val="Standaard"/>
    <w:qFormat/>
    <w:rsid w:val="00E55999"/>
    <w:rPr>
      <w:i/>
    </w:rPr>
  </w:style>
  <w:style w:type="paragraph" w:customStyle="1" w:styleId="Titelbijbeltekst">
    <w:name w:val="Titel bijbeltekst"/>
    <w:basedOn w:val="Titel"/>
    <w:qFormat/>
    <w:rsid w:val="00B6226B"/>
    <w:rPr>
      <w:i/>
      <w:sz w:val="20"/>
    </w:rPr>
  </w:style>
  <w:style w:type="paragraph" w:customStyle="1" w:styleId="Standaardbijbeltekst">
    <w:name w:val="Standaard bijbeltekst"/>
    <w:basedOn w:val="Standaard"/>
    <w:qFormat/>
    <w:rsid w:val="00B6226B"/>
    <w:rPr>
      <w:sz w:val="18"/>
    </w:rPr>
  </w:style>
  <w:style w:type="paragraph" w:styleId="Revisie">
    <w:name w:val="Revision"/>
    <w:hidden/>
    <w:uiPriority w:val="99"/>
    <w:semiHidden/>
    <w:rsid w:val="00801ACB"/>
    <w:rPr>
      <w:rFonts w:ascii="Corbel" w:hAnsi="Corbel"/>
      <w:color w:val="000000" w:themeColor="text1"/>
      <w:sz w:val="22"/>
    </w:rPr>
  </w:style>
  <w:style w:type="character" w:customStyle="1" w:styleId="06opdracht1">
    <w:name w:val="06 opdracht1"/>
    <w:basedOn w:val="Kop1Char"/>
    <w:qFormat/>
    <w:rsid w:val="00D600B5"/>
    <w:rPr>
      <w:rFonts w:ascii="Corbel" w:eastAsiaTheme="majorEastAsia" w:hAnsi="Corbel" w:cs="Times New Roman (Koppen CS)"/>
      <w:b/>
      <w:i/>
      <w:iCs/>
      <w:caps/>
      <w:color w:val="BF8F00" w:themeColor="accent4" w:themeShade="BF"/>
      <w:sz w:val="28"/>
      <w:szCs w:val="32"/>
      <w:u w:val="single"/>
    </w:rPr>
  </w:style>
  <w:style w:type="table" w:styleId="Tabelraster">
    <w:name w:val="Table Grid"/>
    <w:basedOn w:val="Standaardtabel"/>
    <w:uiPriority w:val="39"/>
    <w:rsid w:val="00B06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Titelblauw">
    <w:name w:val="03 Titel blauw"/>
    <w:basedOn w:val="Titel"/>
    <w:qFormat/>
    <w:rsid w:val="00513CAA"/>
    <w:rPr>
      <w:rFonts w:ascii="Corbel" w:hAnsi="Corbel"/>
      <w:bCs/>
      <w:color w:val="236A8E"/>
      <w:sz w:val="22"/>
    </w:rPr>
  </w:style>
  <w:style w:type="paragraph" w:customStyle="1" w:styleId="03Titleblue">
    <w:name w:val="03 Title blue"/>
    <w:basedOn w:val="Titel"/>
    <w:qFormat/>
    <w:rsid w:val="00B479F2"/>
    <w:rPr>
      <w:rFonts w:ascii="Corbel" w:hAnsi="Corbel"/>
      <w:bCs/>
      <w:color w:val="236A8E"/>
      <w:sz w:val="22"/>
    </w:rPr>
  </w:style>
  <w:style w:type="paragraph" w:customStyle="1" w:styleId="04bibleverse">
    <w:name w:val="04 bible verse"/>
    <w:basedOn w:val="4Titelbijbelvers"/>
    <w:qFormat/>
    <w:rsid w:val="00B479F2"/>
    <w:rPr>
      <w:rFonts w:ascii="Corbel" w:hAnsi="Corbel"/>
      <w:iCs/>
      <w:sz w:val="22"/>
    </w:rPr>
  </w:style>
  <w:style w:type="paragraph" w:customStyle="1" w:styleId="13bibletextinalinea">
    <w:name w:val="13 bible text in alinea"/>
    <w:basedOn w:val="Standaard"/>
    <w:qFormat/>
    <w:rsid w:val="00B479F2"/>
    <w:rPr>
      <w:rFonts w:ascii="Corbel" w:hAnsi="Corbel"/>
      <w:i/>
    </w:rPr>
  </w:style>
  <w:style w:type="paragraph" w:customStyle="1" w:styleId="08textexsercise">
    <w:name w:val="08 text exsercise"/>
    <w:basedOn w:val="tekstbijopdracht"/>
    <w:qFormat/>
    <w:rsid w:val="00B479F2"/>
    <w:rPr>
      <w:rFonts w:ascii="Corbel" w:hAnsi="Corbel"/>
      <w:color w:val="236A8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0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mallayonlin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dchair/Library/CloudStorage/OneDrive-Gedeeldebibliotheken-StichtingVillageofPeace/Red%20Chair%20Movement%20Team%20NL%20-%20Documenten/Map%20Chananja/Correcte%20Engelse%20lessen/Serve%20versie%201.0/SER2_ENG_Template_RCM-2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3fcd9-7bd9-4672-9c40-99e061a957de">
      <Terms xmlns="http://schemas.microsoft.com/office/infopath/2007/PartnerControls"/>
    </lcf76f155ced4ddcb4097134ff3c332f>
    <TaxCatchAll xmlns="6eef18cf-4386-4cc1-8eeb-527d2f94f7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841BC76FC8E46BC234523857D52A5" ma:contentTypeVersion="13" ma:contentTypeDescription="Een nieuw document maken." ma:contentTypeScope="" ma:versionID="349865015997147dc79904f34c128683">
  <xsd:schema xmlns:xsd="http://www.w3.org/2001/XMLSchema" xmlns:xs="http://www.w3.org/2001/XMLSchema" xmlns:p="http://schemas.microsoft.com/office/2006/metadata/properties" xmlns:ns2="7673fcd9-7bd9-4672-9c40-99e061a957de" xmlns:ns3="6eef18cf-4386-4cc1-8eeb-527d2f94f789" targetNamespace="http://schemas.microsoft.com/office/2006/metadata/properties" ma:root="true" ma:fieldsID="0d3da3052231dd4c24fdfbc5ca1580ec" ns2:_="" ns3:_="">
    <xsd:import namespace="7673fcd9-7bd9-4672-9c40-99e061a957de"/>
    <xsd:import namespace="6eef18cf-4386-4cc1-8eeb-527d2f94f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fcd9-7bd9-4672-9c40-99e061a95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83d86910-a7cf-4d4b-8565-397c54ac2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f18cf-4386-4cc1-8eeb-527d2f94f7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4fa941-3ec4-4c6b-a50c-d58c81f167eb}" ma:internalName="TaxCatchAll" ma:showField="CatchAllData" ma:web="6eef18cf-4386-4cc1-8eeb-527d2f94f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A40B8-B5CC-43D4-858D-16DCA64F5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2EEE6-D1C9-4DD3-A677-61173DFCA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D2037F-51F0-49E6-BF3A-9CFA2EA1EAC6}">
  <ds:schemaRefs>
    <ds:schemaRef ds:uri="http://schemas.microsoft.com/office/2006/metadata/properties"/>
    <ds:schemaRef ds:uri="http://schemas.microsoft.com/office/infopath/2007/PartnerControls"/>
    <ds:schemaRef ds:uri="7673fcd9-7bd9-4672-9c40-99e061a957de"/>
    <ds:schemaRef ds:uri="6eef18cf-4386-4cc1-8eeb-527d2f94f789"/>
  </ds:schemaRefs>
</ds:datastoreItem>
</file>

<file path=customXml/itemProps4.xml><?xml version="1.0" encoding="utf-8"?>
<ds:datastoreItem xmlns:ds="http://schemas.openxmlformats.org/officeDocument/2006/customXml" ds:itemID="{167F6CE0-283E-4C46-9EAA-0B6402D2C155}"/>
</file>

<file path=docProps/app.xml><?xml version="1.0" encoding="utf-8"?>
<Properties xmlns="http://schemas.openxmlformats.org/officeDocument/2006/extended-properties" xmlns:vt="http://schemas.openxmlformats.org/officeDocument/2006/docPropsVTypes">
  <Template>SER2_ENG_Template_RCM-2.dotx</Template>
  <TotalTime>8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Chananja Santman</cp:lastModifiedBy>
  <cp:revision>9</cp:revision>
  <cp:lastPrinted>2023-06-03T08:18:00Z</cp:lastPrinted>
  <dcterms:created xsi:type="dcterms:W3CDTF">2024-01-30T13:51:00Z</dcterms:created>
  <dcterms:modified xsi:type="dcterms:W3CDTF">2024-01-30T14:00:00Z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0x01010020C841BC76FC8E46BC234523857D52A5</vt:lpwstr>
  </property>
  <property fmtid="{D5CDD505-2E9C-101B-9397-08002B2CF9AE}" pid="3" name="MediaServiceImageTags">
    <vt:lpwstr/>
  </property>
</Properties>
</file>