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35E32" w14:textId="652E033E" w:rsidR="00980BE5" w:rsidRPr="00C94700" w:rsidRDefault="00F952EF" w:rsidP="00C94700">
      <w:pPr>
        <w:pStyle w:val="01TitelLes"/>
        <w:outlineLvl w:val="1"/>
        <w:rPr>
          <w:noProof/>
          <w:lang w:eastAsia="nl-NL"/>
        </w:rPr>
      </w:pPr>
      <w:r>
        <w:rPr>
          <w:noProof/>
          <w:sz w:val="20"/>
          <w:szCs w:val="20"/>
        </w:rPr>
        <w:drawing>
          <wp:anchor distT="0" distB="0" distL="114300" distR="114300" simplePos="0" relativeHeight="251657215" behindDoc="1" locked="0" layoutInCell="1" allowOverlap="1" wp14:anchorId="6F71BB93" wp14:editId="7935FB8C">
            <wp:simplePos x="0" y="0"/>
            <wp:positionH relativeFrom="column">
              <wp:posOffset>3887470</wp:posOffset>
            </wp:positionH>
            <wp:positionV relativeFrom="paragraph">
              <wp:posOffset>-8890</wp:posOffset>
            </wp:positionV>
            <wp:extent cx="485775" cy="495300"/>
            <wp:effectExtent l="0" t="0" r="0" b="0"/>
            <wp:wrapNone/>
            <wp:docPr id="135623182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31826" name="Graphic 1356231826"/>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85775" cy="495300"/>
                    </a:xfrm>
                    <a:prstGeom prst="rect">
                      <a:avLst/>
                    </a:prstGeom>
                  </pic:spPr>
                </pic:pic>
              </a:graphicData>
            </a:graphic>
          </wp:anchor>
        </w:drawing>
      </w:r>
      <w:r w:rsidR="009F4D67" w:rsidRPr="00C94700">
        <w:rPr>
          <w:noProof/>
          <w:lang w:eastAsia="nl-NL"/>
        </w:rPr>
        <w:t xml:space="preserve"> | </w:t>
      </w:r>
      <w:r w:rsidR="004B7D2D" w:rsidRPr="00C94700">
        <w:rPr>
          <w:noProof/>
          <w:lang w:eastAsia="nl-NL"/>
        </w:rPr>
        <w:t xml:space="preserve">Bijlage </w:t>
      </w:r>
      <w:r w:rsidR="00D45B7E" w:rsidRPr="00C94700">
        <w:rPr>
          <w:noProof/>
          <w:lang w:eastAsia="nl-NL"/>
        </w:rPr>
        <w:t xml:space="preserve">Bouwsteen </w:t>
      </w:r>
      <w:r w:rsidR="00C94700" w:rsidRPr="00C94700">
        <w:rPr>
          <w:noProof/>
          <w:lang w:eastAsia="nl-NL"/>
        </w:rPr>
        <w:t>1</w:t>
      </w:r>
      <w:r w:rsidR="00D45B7E" w:rsidRPr="00C94700">
        <w:rPr>
          <w:noProof/>
          <w:lang w:eastAsia="nl-NL"/>
        </w:rPr>
        <w:t xml:space="preserve"> - </w:t>
      </w:r>
      <w:r w:rsidR="00C94700" w:rsidRPr="00C94700">
        <w:rPr>
          <w:noProof/>
          <w:lang w:eastAsia="nl-NL"/>
        </w:rPr>
        <w:t>Liefde</w:t>
      </w:r>
    </w:p>
    <w:p w14:paraId="54919DEC" w14:textId="24D8295F" w:rsidR="000F4034" w:rsidRPr="00C94700" w:rsidRDefault="00256F1C" w:rsidP="00C94700">
      <w:pPr>
        <w:ind w:left="567"/>
      </w:pPr>
      <w:r w:rsidRPr="00C94700">
        <w:rPr>
          <w:rFonts w:ascii="Gilroy ExtraBold" w:hAnsi="Gilroy ExtraBold"/>
          <w:b/>
          <w:bCs/>
          <w:noProof/>
          <w:szCs w:val="20"/>
        </w:rPr>
        <mc:AlternateContent>
          <mc:Choice Requires="wps">
            <w:drawing>
              <wp:anchor distT="0" distB="0" distL="114300" distR="114300" simplePos="0" relativeHeight="251658245" behindDoc="1" locked="0" layoutInCell="1" allowOverlap="1" wp14:anchorId="27002186" wp14:editId="4B12C84D">
                <wp:simplePos x="0" y="0"/>
                <wp:positionH relativeFrom="rightMargin">
                  <wp:posOffset>186055</wp:posOffset>
                </wp:positionH>
                <wp:positionV relativeFrom="paragraph">
                  <wp:posOffset>237490</wp:posOffset>
                </wp:positionV>
                <wp:extent cx="0" cy="7937500"/>
                <wp:effectExtent l="12700" t="0" r="12700" b="12700"/>
                <wp:wrapNone/>
                <wp:docPr id="788993055" name="Rechte verbindingslijn 788993055"/>
                <wp:cNvGraphicFramePr/>
                <a:graphic xmlns:a="http://schemas.openxmlformats.org/drawingml/2006/main">
                  <a:graphicData uri="http://schemas.microsoft.com/office/word/2010/wordprocessingShape">
                    <wps:wsp>
                      <wps:cNvCnPr/>
                      <wps:spPr>
                        <a:xfrm>
                          <a:off x="0" y="0"/>
                          <a:ext cx="0" cy="7937500"/>
                        </a:xfrm>
                        <a:prstGeom prst="line">
                          <a:avLst/>
                        </a:prstGeom>
                        <a:ln w="19050">
                          <a:solidFill>
                            <a:srgbClr val="CE5C5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5FCD1" id="Rechte verbindingslijn 788993055" o:spid="_x0000_s1026" style="position:absolute;z-index:-25165823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4.65pt,18.7pt" to="14.65pt,64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" strokecolor="#ce5c5c" strokeweight="1.5pt">
                <v:stroke joinstyle="miter"/>
                <w10:wrap anchorx="margin"/>
              </v:line>
            </w:pict>
          </mc:Fallback>
        </mc:AlternateContent>
      </w:r>
      <w:r w:rsidR="009A7104" w:rsidRPr="00C94700">
        <w:rPr>
          <w:rFonts w:ascii="Gilroy ExtraBold" w:hAnsi="Gilroy ExtraBold"/>
          <w:b/>
          <w:bCs/>
        </w:rPr>
        <w:t>BRON:</w:t>
      </w:r>
      <w:r w:rsidR="005D0DE8" w:rsidRPr="00BB5541">
        <w:t xml:space="preserve"> </w:t>
      </w:r>
      <w:r w:rsidR="00BB5541" w:rsidRPr="00C94700">
        <w:rPr>
          <w:sz w:val="20"/>
          <w:szCs w:val="20"/>
        </w:rPr>
        <w:t xml:space="preserve">Boek: De vijf talen van de liefde door </w:t>
      </w:r>
      <w:proofErr w:type="spellStart"/>
      <w:r w:rsidR="00BB5541" w:rsidRPr="00C94700">
        <w:rPr>
          <w:sz w:val="20"/>
          <w:szCs w:val="20"/>
        </w:rPr>
        <w:t>dr</w:t>
      </w:r>
      <w:proofErr w:type="spellEnd"/>
      <w:r w:rsidR="00BB5541" w:rsidRPr="00C94700">
        <w:rPr>
          <w:sz w:val="20"/>
          <w:szCs w:val="20"/>
        </w:rPr>
        <w:t xml:space="preserve"> Gary </w:t>
      </w:r>
      <w:proofErr w:type="spellStart"/>
      <w:r w:rsidR="00BB5541" w:rsidRPr="00C94700">
        <w:rPr>
          <w:sz w:val="20"/>
          <w:szCs w:val="20"/>
        </w:rPr>
        <w:t>Chapman</w:t>
      </w:r>
      <w:proofErr w:type="spellEnd"/>
      <w:r w:rsidR="00BB5541" w:rsidRPr="00C94700">
        <w:rPr>
          <w:sz w:val="20"/>
          <w:szCs w:val="20"/>
        </w:rPr>
        <w:t xml:space="preserve"> </w:t>
      </w:r>
      <w:r w:rsidR="00BB5541" w:rsidRPr="00C94700">
        <w:rPr>
          <w:sz w:val="20"/>
          <w:szCs w:val="20"/>
        </w:rPr>
        <w:t xml:space="preserve">Clip: </w:t>
      </w:r>
      <w:hyperlink r:id="rId13" w:history="1">
        <w:r w:rsidR="00C94700" w:rsidRPr="0001320B">
          <w:rPr>
            <w:rStyle w:val="Hyperlink"/>
            <w:sz w:val="20"/>
            <w:szCs w:val="20"/>
          </w:rPr>
          <w:t>http://www.youtube.com/watch?v=riP5sZFY5K8</w:t>
        </w:r>
      </w:hyperlink>
      <w:r w:rsidR="00C94700">
        <w:rPr>
          <w:sz w:val="20"/>
          <w:szCs w:val="20"/>
        </w:rPr>
        <w:t xml:space="preserve"> </w:t>
      </w:r>
    </w:p>
    <w:p w14:paraId="5E7D096F" w14:textId="77777777" w:rsidR="005D0DE8" w:rsidRPr="00BB5541" w:rsidRDefault="005D0DE8" w:rsidP="005D0DE8">
      <w:pPr>
        <w:pStyle w:val="kopjesklein"/>
        <w:ind w:left="700"/>
        <w:rPr>
          <w:rFonts w:asciiTheme="minorHAnsi" w:hAnsiTheme="minorHAnsi" w:cstheme="minorHAnsi"/>
          <w:b w:val="0"/>
          <w:bCs w:val="0"/>
        </w:rPr>
      </w:pPr>
    </w:p>
    <w:p w14:paraId="5708A645" w14:textId="77777777" w:rsidR="00974228" w:rsidRPr="00974228" w:rsidRDefault="00974228" w:rsidP="00974228">
      <w:pPr>
        <w:pStyle w:val="Geenafstand"/>
        <w:rPr>
          <w:b w:val="0"/>
          <w:bCs/>
        </w:rPr>
      </w:pPr>
      <w:r w:rsidRPr="00974228">
        <w:rPr>
          <w:b w:val="0"/>
          <w:bCs/>
        </w:rPr>
        <w:t>In relaties is het goed om de ander te begrijpen. Het blijkt dat elk mens op een andere manier liefde geeft en ontvangt. Al vanaf de geboorte is er de behoefte om liefde te ontvangen.</w:t>
      </w:r>
    </w:p>
    <w:p w14:paraId="01DF9503" w14:textId="77777777" w:rsidR="00974228" w:rsidRPr="00974228" w:rsidRDefault="00974228" w:rsidP="00974228">
      <w:pPr>
        <w:pStyle w:val="Geenafstand"/>
        <w:rPr>
          <w:b w:val="0"/>
          <w:bCs/>
        </w:rPr>
      </w:pPr>
      <w:r w:rsidRPr="00974228">
        <w:rPr>
          <w:b w:val="0"/>
          <w:bCs/>
        </w:rPr>
        <w:t>In ons is er een soort reservoir dat liefde op kan slaan. Als dat reservoir gevuld is, zit je meestal goed in je vel. Dat voelt gewoon goed.</w:t>
      </w:r>
    </w:p>
    <w:p w14:paraId="796455CC" w14:textId="77777777" w:rsidR="00974228" w:rsidRPr="00974228" w:rsidRDefault="00974228" w:rsidP="00974228">
      <w:pPr>
        <w:pStyle w:val="Geenafstand"/>
        <w:rPr>
          <w:b w:val="0"/>
          <w:bCs/>
        </w:rPr>
      </w:pPr>
      <w:r w:rsidRPr="00974228">
        <w:rPr>
          <w:b w:val="0"/>
          <w:bCs/>
        </w:rPr>
        <w:t>Het doel van dit boek is om uit te vinden welke liefdestaal jij hebt en vooral welke liefdestaal je partner, kind, werknemer of baas heeft. In relatie met elkaar zal het je helpen om de ander beter te begrijpen, maar vooral ook om de ander te laten merken dat je om hem of haar geeft.</w:t>
      </w:r>
    </w:p>
    <w:p w14:paraId="193C7EC8" w14:textId="77777777" w:rsidR="00974228" w:rsidRPr="00974228" w:rsidRDefault="00974228" w:rsidP="00974228">
      <w:pPr>
        <w:pStyle w:val="Geenafstand"/>
        <w:rPr>
          <w:b w:val="0"/>
          <w:bCs/>
        </w:rPr>
      </w:pPr>
    </w:p>
    <w:p w14:paraId="4BA20862" w14:textId="5009E3E3" w:rsidR="00974228" w:rsidRPr="00974228" w:rsidRDefault="00974228" w:rsidP="00974228">
      <w:pPr>
        <w:pStyle w:val="kopjesklein"/>
      </w:pPr>
      <w:r w:rsidRPr="00974228">
        <w:t>De vijf liefdestalen</w:t>
      </w:r>
    </w:p>
    <w:p w14:paraId="22287DBB" w14:textId="77777777" w:rsidR="00974228" w:rsidRPr="00974228" w:rsidRDefault="00974228" w:rsidP="00974228">
      <w:pPr>
        <w:pStyle w:val="Geenafstand"/>
        <w:numPr>
          <w:ilvl w:val="0"/>
          <w:numId w:val="12"/>
        </w:numPr>
        <w:ind w:left="284" w:hanging="284"/>
        <w:rPr>
          <w:b w:val="0"/>
          <w:bCs/>
        </w:rPr>
      </w:pPr>
      <w:r w:rsidRPr="00974228">
        <w:rPr>
          <w:b w:val="0"/>
          <w:bCs/>
        </w:rPr>
        <w:t>Positieve, bemoedigende woorden</w:t>
      </w:r>
    </w:p>
    <w:p w14:paraId="066C3884" w14:textId="77777777" w:rsidR="00974228" w:rsidRPr="00974228" w:rsidRDefault="00974228" w:rsidP="00974228">
      <w:pPr>
        <w:pStyle w:val="Geenafstand"/>
        <w:numPr>
          <w:ilvl w:val="1"/>
          <w:numId w:val="12"/>
        </w:numPr>
        <w:ind w:left="851" w:hanging="425"/>
        <w:rPr>
          <w:b w:val="0"/>
          <w:bCs/>
        </w:rPr>
      </w:pPr>
      <w:r w:rsidRPr="00974228">
        <w:rPr>
          <w:b w:val="0"/>
          <w:bCs/>
        </w:rPr>
        <w:t>Woorden die de ander opbouwen</w:t>
      </w:r>
    </w:p>
    <w:p w14:paraId="00C0E1AB" w14:textId="77777777" w:rsidR="00974228" w:rsidRPr="00974228" w:rsidRDefault="00974228" w:rsidP="00974228">
      <w:pPr>
        <w:pStyle w:val="Geenafstand"/>
        <w:numPr>
          <w:ilvl w:val="1"/>
          <w:numId w:val="12"/>
        </w:numPr>
        <w:ind w:left="851" w:hanging="425"/>
        <w:rPr>
          <w:b w:val="0"/>
          <w:bCs/>
        </w:rPr>
      </w:pPr>
      <w:r w:rsidRPr="00974228">
        <w:rPr>
          <w:b w:val="0"/>
          <w:bCs/>
        </w:rPr>
        <w:t>Complimenten die echt uit het hart komen</w:t>
      </w:r>
    </w:p>
    <w:p w14:paraId="029E1C11" w14:textId="77777777" w:rsidR="00974228" w:rsidRPr="00974228" w:rsidRDefault="00974228" w:rsidP="00974228">
      <w:pPr>
        <w:pStyle w:val="Geenafstand"/>
        <w:numPr>
          <w:ilvl w:val="1"/>
          <w:numId w:val="12"/>
        </w:numPr>
        <w:ind w:left="851" w:hanging="425"/>
        <w:rPr>
          <w:b w:val="0"/>
          <w:bCs/>
        </w:rPr>
      </w:pPr>
      <w:r w:rsidRPr="00974228">
        <w:rPr>
          <w:b w:val="0"/>
          <w:bCs/>
        </w:rPr>
        <w:t>Bemoedigen om door te gaan, of dat je iets goed hebt gedaan</w:t>
      </w:r>
    </w:p>
    <w:p w14:paraId="06A75B79" w14:textId="77777777" w:rsidR="00974228" w:rsidRPr="00974228" w:rsidRDefault="00974228" w:rsidP="00974228">
      <w:pPr>
        <w:pStyle w:val="Geenafstand"/>
        <w:numPr>
          <w:ilvl w:val="1"/>
          <w:numId w:val="12"/>
        </w:numPr>
        <w:ind w:left="851" w:hanging="425"/>
        <w:rPr>
          <w:b w:val="0"/>
          <w:bCs/>
        </w:rPr>
      </w:pPr>
      <w:r w:rsidRPr="00974228">
        <w:rPr>
          <w:b w:val="0"/>
          <w:bCs/>
        </w:rPr>
        <w:t>Vriendelijke woorden</w:t>
      </w:r>
    </w:p>
    <w:p w14:paraId="5D6CDEC6" w14:textId="3FBB2B42" w:rsidR="00974228" w:rsidRPr="00974228" w:rsidRDefault="00974228" w:rsidP="00974228">
      <w:pPr>
        <w:pStyle w:val="Geenafstand"/>
        <w:ind w:left="426"/>
        <w:rPr>
          <w:b w:val="0"/>
          <w:bCs/>
        </w:rPr>
      </w:pPr>
      <w:r w:rsidRPr="00974228">
        <w:rPr>
          <w:b w:val="0"/>
          <w:bCs/>
        </w:rPr>
        <w:t xml:space="preserve">Als iemand iets positief tegen je zegt, groeit je eigenwaarde. Het kan helpen om het op te schrijven, een kaartje te sturen, of </w:t>
      </w:r>
      <w:proofErr w:type="spellStart"/>
      <w:r w:rsidRPr="00974228">
        <w:rPr>
          <w:b w:val="0"/>
          <w:bCs/>
        </w:rPr>
        <w:t>smsje</w:t>
      </w:r>
      <w:proofErr w:type="spellEnd"/>
      <w:r w:rsidRPr="00974228">
        <w:rPr>
          <w:b w:val="0"/>
          <w:bCs/>
        </w:rPr>
        <w:t xml:space="preserve">, via een berichtje op </w:t>
      </w:r>
      <w:proofErr w:type="spellStart"/>
      <w:r>
        <w:rPr>
          <w:b w:val="0"/>
          <w:bCs/>
        </w:rPr>
        <w:t>social</w:t>
      </w:r>
      <w:proofErr w:type="spellEnd"/>
      <w:r>
        <w:rPr>
          <w:b w:val="0"/>
          <w:bCs/>
        </w:rPr>
        <w:t xml:space="preserve"> media</w:t>
      </w:r>
    </w:p>
    <w:p w14:paraId="34AB2AC4" w14:textId="77777777" w:rsidR="00974228" w:rsidRPr="00974228" w:rsidRDefault="00974228" w:rsidP="004B5475">
      <w:pPr>
        <w:pStyle w:val="Geenafstand"/>
        <w:numPr>
          <w:ilvl w:val="0"/>
          <w:numId w:val="12"/>
        </w:numPr>
        <w:ind w:left="284" w:hanging="284"/>
        <w:rPr>
          <w:b w:val="0"/>
          <w:bCs/>
        </w:rPr>
      </w:pPr>
      <w:r w:rsidRPr="00974228">
        <w:rPr>
          <w:b w:val="0"/>
          <w:bCs/>
        </w:rPr>
        <w:t>Cadeautjes geven</w:t>
      </w:r>
    </w:p>
    <w:p w14:paraId="259483F6" w14:textId="77777777" w:rsidR="00974228" w:rsidRPr="00974228" w:rsidRDefault="00974228" w:rsidP="004B5475">
      <w:pPr>
        <w:pStyle w:val="Geenafstand"/>
        <w:numPr>
          <w:ilvl w:val="1"/>
          <w:numId w:val="12"/>
        </w:numPr>
        <w:ind w:left="851" w:hanging="425"/>
        <w:rPr>
          <w:b w:val="0"/>
          <w:bCs/>
        </w:rPr>
      </w:pPr>
      <w:r w:rsidRPr="00974228">
        <w:rPr>
          <w:b w:val="0"/>
          <w:bCs/>
        </w:rPr>
        <w:t xml:space="preserve">Probeer </w:t>
      </w:r>
      <w:proofErr w:type="gramStart"/>
      <w:r w:rsidRPr="00974228">
        <w:rPr>
          <w:b w:val="0"/>
          <w:bCs/>
        </w:rPr>
        <w:t>er achter</w:t>
      </w:r>
      <w:proofErr w:type="gramEnd"/>
      <w:r w:rsidRPr="00974228">
        <w:rPr>
          <w:b w:val="0"/>
          <w:bCs/>
        </w:rPr>
        <w:t xml:space="preserve"> te komen waar de ander gek op is</w:t>
      </w:r>
    </w:p>
    <w:p w14:paraId="4D973747" w14:textId="77777777" w:rsidR="00974228" w:rsidRPr="00974228" w:rsidRDefault="00974228" w:rsidP="004B5475">
      <w:pPr>
        <w:pStyle w:val="Geenafstand"/>
        <w:numPr>
          <w:ilvl w:val="1"/>
          <w:numId w:val="12"/>
        </w:numPr>
        <w:ind w:left="851" w:hanging="425"/>
        <w:rPr>
          <w:b w:val="0"/>
          <w:bCs/>
        </w:rPr>
      </w:pPr>
      <w:r w:rsidRPr="00974228">
        <w:rPr>
          <w:b w:val="0"/>
          <w:bCs/>
        </w:rPr>
        <w:t>Zoek uit wat de hobby’s, interesses zijn en zoek daar een cadeau bij</w:t>
      </w:r>
    </w:p>
    <w:p w14:paraId="3D308080" w14:textId="77777777" w:rsidR="00974228" w:rsidRPr="00974228" w:rsidRDefault="00974228" w:rsidP="004B5475">
      <w:pPr>
        <w:pStyle w:val="Geenafstand"/>
        <w:numPr>
          <w:ilvl w:val="1"/>
          <w:numId w:val="12"/>
        </w:numPr>
        <w:ind w:left="851" w:hanging="425"/>
        <w:rPr>
          <w:b w:val="0"/>
          <w:bCs/>
        </w:rPr>
      </w:pPr>
      <w:r w:rsidRPr="00974228">
        <w:rPr>
          <w:b w:val="0"/>
          <w:bCs/>
        </w:rPr>
        <w:t>Wat vindt de ander mooi</w:t>
      </w:r>
    </w:p>
    <w:p w14:paraId="08BE82F3" w14:textId="77777777" w:rsidR="00974228" w:rsidRPr="00974228" w:rsidRDefault="00974228" w:rsidP="004B5475">
      <w:pPr>
        <w:pStyle w:val="Geenafstand"/>
        <w:numPr>
          <w:ilvl w:val="1"/>
          <w:numId w:val="12"/>
        </w:numPr>
        <w:ind w:left="851" w:hanging="425"/>
        <w:rPr>
          <w:b w:val="0"/>
          <w:bCs/>
        </w:rPr>
      </w:pPr>
      <w:r w:rsidRPr="00974228">
        <w:rPr>
          <w:b w:val="0"/>
          <w:bCs/>
        </w:rPr>
        <w:t>Het gaat er niet om of het een duur cadeau is of niets kost, het gaat erom de ander te verrassen met iets waar de ander echt blij van wordt</w:t>
      </w:r>
    </w:p>
    <w:p w14:paraId="0FB24C98" w14:textId="77777777" w:rsidR="00974228" w:rsidRPr="00974228" w:rsidRDefault="00974228" w:rsidP="004B5475">
      <w:pPr>
        <w:pStyle w:val="Geenafstand"/>
        <w:numPr>
          <w:ilvl w:val="1"/>
          <w:numId w:val="12"/>
        </w:numPr>
        <w:ind w:left="851" w:hanging="425"/>
        <w:rPr>
          <w:b w:val="0"/>
          <w:bCs/>
        </w:rPr>
      </w:pPr>
      <w:r w:rsidRPr="00974228">
        <w:rPr>
          <w:b w:val="0"/>
          <w:bCs/>
        </w:rPr>
        <w:t>Het is een zichtbaar symbool van je liefde</w:t>
      </w:r>
    </w:p>
    <w:p w14:paraId="46310C0E" w14:textId="77777777" w:rsidR="00974228" w:rsidRPr="00974228" w:rsidRDefault="00974228" w:rsidP="004B5475">
      <w:pPr>
        <w:pStyle w:val="Geenafstand"/>
        <w:numPr>
          <w:ilvl w:val="1"/>
          <w:numId w:val="12"/>
        </w:numPr>
        <w:ind w:left="851" w:hanging="425"/>
        <w:rPr>
          <w:b w:val="0"/>
          <w:bCs/>
        </w:rPr>
      </w:pPr>
      <w:r w:rsidRPr="00974228">
        <w:rPr>
          <w:b w:val="0"/>
          <w:bCs/>
        </w:rPr>
        <w:t>Soms is het goed om te sparen voor iets wat je die ander dan vervolgens kunt geven</w:t>
      </w:r>
    </w:p>
    <w:p w14:paraId="62A84EB3" w14:textId="77777777" w:rsidR="00974228" w:rsidRPr="00974228" w:rsidRDefault="00974228" w:rsidP="004B5475">
      <w:pPr>
        <w:pStyle w:val="Geenafstand"/>
        <w:numPr>
          <w:ilvl w:val="0"/>
          <w:numId w:val="12"/>
        </w:numPr>
        <w:ind w:left="284" w:hanging="284"/>
        <w:rPr>
          <w:b w:val="0"/>
          <w:bCs/>
        </w:rPr>
      </w:pPr>
      <w:r w:rsidRPr="00974228">
        <w:rPr>
          <w:b w:val="0"/>
          <w:bCs/>
        </w:rPr>
        <w:t>Lichamelijk contact</w:t>
      </w:r>
    </w:p>
    <w:p w14:paraId="6DE00C28" w14:textId="53170CB5" w:rsidR="00974228" w:rsidRPr="00974228" w:rsidRDefault="00974228" w:rsidP="004B5475">
      <w:pPr>
        <w:pStyle w:val="Geenafstand"/>
        <w:numPr>
          <w:ilvl w:val="1"/>
          <w:numId w:val="12"/>
        </w:numPr>
        <w:ind w:left="851" w:hanging="425"/>
        <w:rPr>
          <w:b w:val="0"/>
          <w:bCs/>
        </w:rPr>
      </w:pPr>
      <w:r w:rsidRPr="00974228">
        <w:rPr>
          <w:b w:val="0"/>
          <w:bCs/>
        </w:rPr>
        <w:t>Aanraken is een heel belangrijk gegeven om liefde te uiten. Hierbij wordt niet bedoelt</w:t>
      </w:r>
      <w:r w:rsidR="00D94FCA">
        <w:rPr>
          <w:b w:val="0"/>
          <w:bCs/>
        </w:rPr>
        <w:t>;</w:t>
      </w:r>
      <w:r w:rsidRPr="00974228">
        <w:rPr>
          <w:b w:val="0"/>
          <w:bCs/>
        </w:rPr>
        <w:t xml:space="preserve"> seksueel contact</w:t>
      </w:r>
    </w:p>
    <w:p w14:paraId="473F4049" w14:textId="77777777" w:rsidR="00974228" w:rsidRPr="00974228" w:rsidRDefault="00974228" w:rsidP="004B5475">
      <w:pPr>
        <w:pStyle w:val="Geenafstand"/>
        <w:numPr>
          <w:ilvl w:val="1"/>
          <w:numId w:val="12"/>
        </w:numPr>
        <w:ind w:left="851" w:hanging="425"/>
        <w:rPr>
          <w:b w:val="0"/>
          <w:bCs/>
        </w:rPr>
      </w:pPr>
      <w:r w:rsidRPr="00974228">
        <w:rPr>
          <w:b w:val="0"/>
          <w:bCs/>
        </w:rPr>
        <w:t>Gewoon elkaars hand vasthouden</w:t>
      </w:r>
    </w:p>
    <w:p w14:paraId="6091FD9E" w14:textId="77777777" w:rsidR="00974228" w:rsidRPr="00974228" w:rsidRDefault="00974228" w:rsidP="004B5475">
      <w:pPr>
        <w:pStyle w:val="Geenafstand"/>
        <w:numPr>
          <w:ilvl w:val="1"/>
          <w:numId w:val="12"/>
        </w:numPr>
        <w:ind w:left="851" w:hanging="425"/>
        <w:rPr>
          <w:b w:val="0"/>
          <w:bCs/>
        </w:rPr>
      </w:pPr>
      <w:r w:rsidRPr="00974228">
        <w:rPr>
          <w:b w:val="0"/>
          <w:bCs/>
        </w:rPr>
        <w:t>Naast elkaar zitten en je hoofd laten rusten op de ander</w:t>
      </w:r>
    </w:p>
    <w:p w14:paraId="5BBB9314" w14:textId="77777777" w:rsidR="00974228" w:rsidRPr="00974228" w:rsidRDefault="00974228" w:rsidP="004B5475">
      <w:pPr>
        <w:pStyle w:val="Geenafstand"/>
        <w:numPr>
          <w:ilvl w:val="1"/>
          <w:numId w:val="12"/>
        </w:numPr>
        <w:ind w:left="851" w:hanging="425"/>
        <w:rPr>
          <w:b w:val="0"/>
          <w:bCs/>
        </w:rPr>
      </w:pPr>
      <w:r w:rsidRPr="00974228">
        <w:rPr>
          <w:b w:val="0"/>
          <w:bCs/>
        </w:rPr>
        <w:t xml:space="preserve">Een vriendschappelijke </w:t>
      </w:r>
      <w:proofErr w:type="spellStart"/>
      <w:r w:rsidRPr="00974228">
        <w:rPr>
          <w:b w:val="0"/>
          <w:bCs/>
        </w:rPr>
        <w:t>hug</w:t>
      </w:r>
      <w:proofErr w:type="spellEnd"/>
      <w:r w:rsidRPr="00974228">
        <w:rPr>
          <w:b w:val="0"/>
          <w:bCs/>
        </w:rPr>
        <w:t xml:space="preserve"> of een welgemeende handdruk</w:t>
      </w:r>
    </w:p>
    <w:p w14:paraId="460649B2" w14:textId="77777777" w:rsidR="00974228" w:rsidRPr="00974228" w:rsidRDefault="00974228" w:rsidP="004B5475">
      <w:pPr>
        <w:pStyle w:val="Geenafstand"/>
        <w:numPr>
          <w:ilvl w:val="1"/>
          <w:numId w:val="12"/>
        </w:numPr>
        <w:ind w:left="851" w:hanging="425"/>
        <w:rPr>
          <w:b w:val="0"/>
          <w:bCs/>
        </w:rPr>
      </w:pPr>
      <w:r w:rsidRPr="00974228">
        <w:rPr>
          <w:b w:val="0"/>
          <w:bCs/>
        </w:rPr>
        <w:t>Een klopje op de schouder</w:t>
      </w:r>
    </w:p>
    <w:p w14:paraId="7A460CEC" w14:textId="77777777" w:rsidR="00974228" w:rsidRPr="004B5475" w:rsidRDefault="00974228" w:rsidP="004B5475">
      <w:pPr>
        <w:pStyle w:val="Geenafstand"/>
        <w:ind w:left="426"/>
        <w:rPr>
          <w:b w:val="0"/>
          <w:bCs/>
        </w:rPr>
      </w:pPr>
      <w:r w:rsidRPr="004B5475">
        <w:rPr>
          <w:b w:val="0"/>
          <w:bCs/>
        </w:rPr>
        <w:t>Elke cultuur heeft natuurlijk andere uitingen die wel of niet gebruikelijk zijn. Het toont liefde als je met die grenzen rekening houdt</w:t>
      </w:r>
    </w:p>
    <w:p w14:paraId="6C6AC313" w14:textId="77777777" w:rsidR="00974228" w:rsidRPr="004B5475" w:rsidRDefault="00974228" w:rsidP="004B5475">
      <w:pPr>
        <w:pStyle w:val="Geenafstand"/>
        <w:numPr>
          <w:ilvl w:val="0"/>
          <w:numId w:val="12"/>
        </w:numPr>
        <w:ind w:left="284" w:hanging="284"/>
        <w:rPr>
          <w:b w:val="0"/>
          <w:bCs/>
        </w:rPr>
      </w:pPr>
      <w:r w:rsidRPr="004B5475">
        <w:rPr>
          <w:b w:val="0"/>
          <w:bCs/>
        </w:rPr>
        <w:t>Dienen, iets doen voor de ander</w:t>
      </w:r>
    </w:p>
    <w:p w14:paraId="56CAAE28" w14:textId="6D3148BF" w:rsidR="00974228" w:rsidRPr="004B5475" w:rsidRDefault="00C94700" w:rsidP="004B5475">
      <w:pPr>
        <w:pStyle w:val="Geenafstand"/>
        <w:numPr>
          <w:ilvl w:val="1"/>
          <w:numId w:val="12"/>
        </w:numPr>
        <w:ind w:left="851" w:hanging="425"/>
        <w:rPr>
          <w:b w:val="0"/>
          <w:bCs/>
        </w:rPr>
      </w:pPr>
      <w:r>
        <w:rPr>
          <w:noProof/>
          <w:szCs w:val="20"/>
        </w:rPr>
        <w:lastRenderedPageBreak/>
        <mc:AlternateContent>
          <mc:Choice Requires="wps">
            <w:drawing>
              <wp:anchor distT="0" distB="0" distL="114300" distR="114300" simplePos="0" relativeHeight="251666437" behindDoc="1" locked="0" layoutInCell="1" allowOverlap="1" wp14:anchorId="3E6768E0" wp14:editId="3AFC7D3A">
                <wp:simplePos x="0" y="0"/>
                <wp:positionH relativeFrom="rightMargin">
                  <wp:posOffset>160655</wp:posOffset>
                </wp:positionH>
                <wp:positionV relativeFrom="paragraph">
                  <wp:posOffset>29210</wp:posOffset>
                </wp:positionV>
                <wp:extent cx="0" cy="3390900"/>
                <wp:effectExtent l="12700" t="0" r="12700" b="12700"/>
                <wp:wrapNone/>
                <wp:docPr id="513021563" name="Rechte verbindingslijn 513021563"/>
                <wp:cNvGraphicFramePr/>
                <a:graphic xmlns:a="http://schemas.openxmlformats.org/drawingml/2006/main">
                  <a:graphicData uri="http://schemas.microsoft.com/office/word/2010/wordprocessingShape">
                    <wps:wsp>
                      <wps:cNvCnPr/>
                      <wps:spPr>
                        <a:xfrm>
                          <a:off x="0" y="0"/>
                          <a:ext cx="0" cy="3390900"/>
                        </a:xfrm>
                        <a:prstGeom prst="line">
                          <a:avLst/>
                        </a:prstGeom>
                        <a:ln w="19050">
                          <a:solidFill>
                            <a:srgbClr val="CE5C5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186DC" id="Rechte verbindingslijn 513021563" o:spid="_x0000_s1026" style="position:absolute;z-index:-2516500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2.65pt,2.3pt" to="12.65pt,26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" strokecolor="#ce5c5c" strokeweight="1.5pt">
                <v:stroke joinstyle="miter"/>
                <w10:wrap anchorx="margin"/>
              </v:line>
            </w:pict>
          </mc:Fallback>
        </mc:AlternateContent>
      </w:r>
      <w:r w:rsidR="00974228" w:rsidRPr="004B5475">
        <w:rPr>
          <w:b w:val="0"/>
          <w:bCs/>
        </w:rPr>
        <w:t>Hele praktische dingen voor de ander doen, koken, afwassen, opruimen</w:t>
      </w:r>
    </w:p>
    <w:p w14:paraId="388810EB" w14:textId="7609B352" w:rsidR="00974228" w:rsidRPr="004B5475" w:rsidRDefault="00974228" w:rsidP="004B5475">
      <w:pPr>
        <w:pStyle w:val="Geenafstand"/>
        <w:numPr>
          <w:ilvl w:val="1"/>
          <w:numId w:val="12"/>
        </w:numPr>
        <w:ind w:left="851" w:hanging="425"/>
        <w:rPr>
          <w:b w:val="0"/>
          <w:bCs/>
        </w:rPr>
      </w:pPr>
      <w:r w:rsidRPr="004B5475">
        <w:rPr>
          <w:b w:val="0"/>
          <w:bCs/>
        </w:rPr>
        <w:t>Iets maken voor de ander</w:t>
      </w:r>
    </w:p>
    <w:p w14:paraId="56FDDFC9" w14:textId="7178F97B" w:rsidR="00974228" w:rsidRPr="004B5475" w:rsidRDefault="00974228" w:rsidP="004B5475">
      <w:pPr>
        <w:pStyle w:val="Geenafstand"/>
        <w:numPr>
          <w:ilvl w:val="1"/>
          <w:numId w:val="12"/>
        </w:numPr>
        <w:ind w:left="851" w:hanging="425"/>
        <w:rPr>
          <w:b w:val="0"/>
          <w:bCs/>
        </w:rPr>
      </w:pPr>
      <w:r w:rsidRPr="004B5475">
        <w:rPr>
          <w:b w:val="0"/>
          <w:bCs/>
        </w:rPr>
        <w:t>Kleding voor de ander maken of herstellen, wassen of strijken</w:t>
      </w:r>
    </w:p>
    <w:p w14:paraId="647F08BF" w14:textId="09F5F2A7" w:rsidR="00974228" w:rsidRPr="004B5475" w:rsidRDefault="00974228" w:rsidP="004B5475">
      <w:pPr>
        <w:pStyle w:val="Geenafstand"/>
        <w:numPr>
          <w:ilvl w:val="1"/>
          <w:numId w:val="12"/>
        </w:numPr>
        <w:ind w:left="851" w:hanging="425"/>
        <w:rPr>
          <w:b w:val="0"/>
          <w:bCs/>
        </w:rPr>
      </w:pPr>
      <w:r w:rsidRPr="004B5475">
        <w:rPr>
          <w:b w:val="0"/>
          <w:bCs/>
        </w:rPr>
        <w:t>Klussen in huis, de vuilnis buiten zetten</w:t>
      </w:r>
    </w:p>
    <w:p w14:paraId="787F6259" w14:textId="3544921C" w:rsidR="00974228" w:rsidRPr="004B5475" w:rsidRDefault="00974228" w:rsidP="004B5475">
      <w:pPr>
        <w:pStyle w:val="Geenafstand"/>
        <w:numPr>
          <w:ilvl w:val="1"/>
          <w:numId w:val="12"/>
        </w:numPr>
        <w:ind w:left="851" w:hanging="425"/>
        <w:rPr>
          <w:b w:val="0"/>
          <w:bCs/>
        </w:rPr>
      </w:pPr>
      <w:r w:rsidRPr="004B5475">
        <w:rPr>
          <w:b w:val="0"/>
          <w:bCs/>
        </w:rPr>
        <w:t>Een heerlijke maaltijd als verrassing klaar maken</w:t>
      </w:r>
    </w:p>
    <w:p w14:paraId="49ECDDCD" w14:textId="50CE8DFE" w:rsidR="00974228" w:rsidRPr="004B5475" w:rsidRDefault="00974228" w:rsidP="004B5475">
      <w:pPr>
        <w:pStyle w:val="Geenafstand"/>
        <w:numPr>
          <w:ilvl w:val="0"/>
          <w:numId w:val="12"/>
        </w:numPr>
        <w:ind w:left="284" w:hanging="284"/>
        <w:rPr>
          <w:b w:val="0"/>
          <w:bCs/>
        </w:rPr>
      </w:pPr>
      <w:r w:rsidRPr="004B5475">
        <w:rPr>
          <w:b w:val="0"/>
          <w:bCs/>
        </w:rPr>
        <w:t>Samen zijn</w:t>
      </w:r>
    </w:p>
    <w:p w14:paraId="1F05E9DA" w14:textId="18CCD730" w:rsidR="00974228" w:rsidRPr="004B5475" w:rsidRDefault="00974228" w:rsidP="004B5475">
      <w:pPr>
        <w:pStyle w:val="Geenafstand"/>
        <w:numPr>
          <w:ilvl w:val="1"/>
          <w:numId w:val="12"/>
        </w:numPr>
        <w:ind w:left="851" w:hanging="425"/>
        <w:rPr>
          <w:b w:val="0"/>
          <w:bCs/>
        </w:rPr>
      </w:pPr>
      <w:r w:rsidRPr="004B5475">
        <w:rPr>
          <w:b w:val="0"/>
          <w:bCs/>
        </w:rPr>
        <w:t>Tijd met elkaar doorbrengen, zonder door anderen gestoord te worden</w:t>
      </w:r>
    </w:p>
    <w:p w14:paraId="40E904A5" w14:textId="5E6C22DC" w:rsidR="00974228" w:rsidRPr="004B5475" w:rsidRDefault="00974228" w:rsidP="004B5475">
      <w:pPr>
        <w:pStyle w:val="Geenafstand"/>
        <w:numPr>
          <w:ilvl w:val="1"/>
          <w:numId w:val="12"/>
        </w:numPr>
        <w:ind w:left="851" w:hanging="425"/>
        <w:rPr>
          <w:b w:val="0"/>
          <w:bCs/>
        </w:rPr>
      </w:pPr>
      <w:r w:rsidRPr="004B5475">
        <w:rPr>
          <w:b w:val="0"/>
          <w:bCs/>
        </w:rPr>
        <w:t>Samen wandelen, fietsen of sporten</w:t>
      </w:r>
    </w:p>
    <w:p w14:paraId="46640D7A" w14:textId="582B6778" w:rsidR="00974228" w:rsidRPr="004B5475" w:rsidRDefault="00974228" w:rsidP="004B5475">
      <w:pPr>
        <w:pStyle w:val="Geenafstand"/>
        <w:numPr>
          <w:ilvl w:val="1"/>
          <w:numId w:val="12"/>
        </w:numPr>
        <w:ind w:left="851" w:hanging="425"/>
        <w:rPr>
          <w:b w:val="0"/>
          <w:bCs/>
        </w:rPr>
      </w:pPr>
      <w:r w:rsidRPr="004B5475">
        <w:rPr>
          <w:b w:val="0"/>
          <w:bCs/>
        </w:rPr>
        <w:t>Vooral goed luisteren als de ander iets te zeggen heeft</w:t>
      </w:r>
    </w:p>
    <w:p w14:paraId="0765CB81" w14:textId="4C8306F9" w:rsidR="00974228" w:rsidRPr="004B5475" w:rsidRDefault="00974228" w:rsidP="004B5475">
      <w:pPr>
        <w:pStyle w:val="Geenafstand"/>
        <w:numPr>
          <w:ilvl w:val="1"/>
          <w:numId w:val="12"/>
        </w:numPr>
        <w:ind w:left="851" w:hanging="425"/>
        <w:rPr>
          <w:b w:val="0"/>
          <w:bCs/>
        </w:rPr>
      </w:pPr>
      <w:r w:rsidRPr="004B5475">
        <w:rPr>
          <w:b w:val="0"/>
          <w:bCs/>
        </w:rPr>
        <w:t>Tijd aan de ander geven, gewoon om samen te zijn</w:t>
      </w:r>
    </w:p>
    <w:p w14:paraId="673CC098" w14:textId="7FD5F9DE" w:rsidR="00974228" w:rsidRDefault="00974228" w:rsidP="00974228">
      <w:pPr>
        <w:pStyle w:val="Geenafstand"/>
      </w:pPr>
    </w:p>
    <w:p w14:paraId="7A2160E0" w14:textId="00CE0A85" w:rsidR="00A44EBB" w:rsidRPr="00C94700" w:rsidRDefault="00974228" w:rsidP="00C94700">
      <w:pPr>
        <w:pStyle w:val="Geenafstand"/>
        <w:rPr>
          <w:b w:val="0"/>
          <w:bCs/>
        </w:rPr>
        <w:sectPr w:rsidR="00A44EBB" w:rsidRPr="00C94700" w:rsidSect="00D45B7E">
          <w:headerReference w:type="even" r:id="rId14"/>
          <w:footerReference w:type="even" r:id="rId15"/>
          <w:footerReference w:type="default" r:id="rId16"/>
          <w:pgSz w:w="11900" w:h="16840"/>
          <w:pgMar w:top="1134" w:right="4253" w:bottom="2268" w:left="1418" w:header="709" w:footer="709" w:gutter="0"/>
          <w:cols w:space="708"/>
          <w:docGrid w:linePitch="360"/>
        </w:sectPr>
      </w:pPr>
      <w:r w:rsidRPr="004B5475">
        <w:rPr>
          <w:b w:val="0"/>
          <w:bCs/>
        </w:rPr>
        <w:t xml:space="preserve">Het is de bedoeling dat je ontdekt wat jouw liefdestaal is en wat de liefdestaal is van de persoon waar je mee omgaat, mee samenwerkt, mee getrouwd bent of voor zorgt. Door zijn of haar </w:t>
      </w:r>
      <w:proofErr w:type="gramStart"/>
      <w:r w:rsidRPr="004B5475">
        <w:rPr>
          <w:b w:val="0"/>
          <w:bCs/>
        </w:rPr>
        <w:t>liefdes taal</w:t>
      </w:r>
      <w:proofErr w:type="gramEnd"/>
      <w:r w:rsidRPr="004B5475">
        <w:rPr>
          <w:b w:val="0"/>
          <w:bCs/>
        </w:rPr>
        <w:t xml:space="preserve"> te onderzoeken, zal je relatie verdiepen en een beter begrip ontstaan voor de andere persoon. Deze zal door je gegeven aandacht ook dat gevoel van geliefd te zijn, krijgen. </w:t>
      </w:r>
    </w:p>
    <w:p w14:paraId="2659AFC8" w14:textId="420AE096" w:rsidR="00C94700" w:rsidRPr="00D45B7E" w:rsidRDefault="00C94700" w:rsidP="00C94700">
      <w:pPr>
        <w:rPr>
          <w:rStyle w:val="06opdracht"/>
          <w:color w:val="CE5C5C"/>
        </w:rPr>
      </w:pPr>
    </w:p>
    <w:p w14:paraId="59B94127" w14:textId="1315B173" w:rsidR="00C94700" w:rsidRPr="00D45B7E" w:rsidRDefault="00C94700" w:rsidP="00C94700">
      <w:pPr>
        <w:rPr>
          <w:rStyle w:val="06opdracht"/>
          <w:color w:val="CE5C5C"/>
        </w:rPr>
      </w:pPr>
    </w:p>
    <w:p w14:paraId="33056988" w14:textId="73B35F92" w:rsidR="00C94700" w:rsidRPr="00D45B7E" w:rsidRDefault="00C94700" w:rsidP="00C94700">
      <w:pPr>
        <w:rPr>
          <w:rStyle w:val="06opdracht"/>
          <w:color w:val="CE5C5C"/>
        </w:rPr>
      </w:pPr>
      <w:r w:rsidRPr="008C2148">
        <w:rPr>
          <w:rFonts w:ascii="Gilroy ExtraBold" w:eastAsiaTheme="majorEastAsia" w:hAnsi="Gilroy ExtraBold" w:cs="Times New Roman (Koppen CS)"/>
          <w:b/>
          <w:iCs/>
          <w:caps/>
          <w:noProof/>
          <w:color w:val="CE5C5C"/>
          <w:sz w:val="28"/>
          <w:szCs w:val="32"/>
          <w:u w:val="single"/>
        </w:rPr>
        <w:drawing>
          <wp:anchor distT="0" distB="0" distL="114300" distR="114300" simplePos="0" relativeHeight="251664389" behindDoc="1" locked="0" layoutInCell="1" allowOverlap="1" wp14:anchorId="683A991A" wp14:editId="2B1059C1">
            <wp:simplePos x="0" y="0"/>
            <wp:positionH relativeFrom="page">
              <wp:posOffset>25400</wp:posOffset>
            </wp:positionH>
            <wp:positionV relativeFrom="paragraph">
              <wp:posOffset>-586740</wp:posOffset>
            </wp:positionV>
            <wp:extent cx="914400" cy="923925"/>
            <wp:effectExtent l="0" t="0" r="0" b="0"/>
            <wp:wrapNone/>
            <wp:docPr id="153832455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4051" name="Graphic 15180405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23925"/>
                    </a:xfrm>
                    <a:prstGeom prst="rect">
                      <a:avLst/>
                    </a:prstGeom>
                  </pic:spPr>
                </pic:pic>
              </a:graphicData>
            </a:graphic>
          </wp:anchor>
        </w:drawing>
      </w:r>
      <w:r w:rsidRPr="00D45B7E">
        <w:rPr>
          <w:rStyle w:val="06opdracht"/>
          <w:color w:val="CE5C5C"/>
        </w:rPr>
        <w:t>opdracht:</w:t>
      </w:r>
    </w:p>
    <w:p w14:paraId="74DA4507" w14:textId="659A8AFE" w:rsidR="00C94700" w:rsidRPr="004B5475" w:rsidRDefault="00C94700" w:rsidP="00C94700">
      <w:pPr>
        <w:pStyle w:val="Geenafstand"/>
        <w:ind w:left="426" w:hanging="426"/>
        <w:rPr>
          <w:b w:val="0"/>
          <w:bCs/>
        </w:rPr>
      </w:pPr>
      <w:r w:rsidRPr="004B5475">
        <w:rPr>
          <w:b w:val="0"/>
          <w:bCs/>
        </w:rPr>
        <w:t>Vul samen met je groep de volgende vragen in</w:t>
      </w:r>
    </w:p>
    <w:p w14:paraId="749704A4" w14:textId="63FCE05A" w:rsidR="00C94700" w:rsidRPr="004B5475" w:rsidRDefault="00C94700" w:rsidP="00C94700">
      <w:pPr>
        <w:pStyle w:val="Geenafstand"/>
        <w:numPr>
          <w:ilvl w:val="0"/>
          <w:numId w:val="13"/>
        </w:numPr>
        <w:ind w:left="426" w:hanging="426"/>
        <w:rPr>
          <w:b w:val="0"/>
          <w:bCs/>
        </w:rPr>
      </w:pPr>
      <w:r w:rsidRPr="004B5475">
        <w:rPr>
          <w:b w:val="0"/>
          <w:bCs/>
        </w:rPr>
        <w:t>Geef een cijfer van 1 tot 5 aan de liefdestalen voor jezelf</w:t>
      </w:r>
    </w:p>
    <w:p w14:paraId="609A0562" w14:textId="4A0D4C39" w:rsidR="00C94700" w:rsidRPr="004B5475" w:rsidRDefault="00C94700" w:rsidP="00C94700">
      <w:pPr>
        <w:pStyle w:val="Geenafstand"/>
        <w:numPr>
          <w:ilvl w:val="1"/>
          <w:numId w:val="13"/>
        </w:numPr>
        <w:ind w:left="426" w:hanging="426"/>
        <w:rPr>
          <w:b w:val="0"/>
          <w:bCs/>
        </w:rPr>
      </w:pPr>
      <w:r w:rsidRPr="004B5475">
        <w:rPr>
          <w:b w:val="0"/>
          <w:bCs/>
        </w:rPr>
        <w:t>Bemoedigingen geven</w:t>
      </w:r>
    </w:p>
    <w:p w14:paraId="0FCD598B" w14:textId="44BBBB45" w:rsidR="00C94700" w:rsidRPr="004B5475" w:rsidRDefault="00C94700" w:rsidP="00C94700">
      <w:pPr>
        <w:pStyle w:val="Geenafstand"/>
        <w:numPr>
          <w:ilvl w:val="1"/>
          <w:numId w:val="13"/>
        </w:numPr>
        <w:ind w:left="426" w:hanging="426"/>
        <w:rPr>
          <w:b w:val="0"/>
          <w:bCs/>
        </w:rPr>
      </w:pPr>
      <w:r w:rsidRPr="004B5475">
        <w:rPr>
          <w:b w:val="0"/>
          <w:bCs/>
        </w:rPr>
        <w:t>Cadeaus geven</w:t>
      </w:r>
    </w:p>
    <w:p w14:paraId="53F0F446" w14:textId="28C3855A" w:rsidR="00C94700" w:rsidRPr="004B5475" w:rsidRDefault="00C94700" w:rsidP="00C94700">
      <w:pPr>
        <w:pStyle w:val="Geenafstand"/>
        <w:numPr>
          <w:ilvl w:val="1"/>
          <w:numId w:val="13"/>
        </w:numPr>
        <w:ind w:left="426" w:hanging="426"/>
        <w:rPr>
          <w:b w:val="0"/>
          <w:bCs/>
        </w:rPr>
      </w:pPr>
      <w:r w:rsidRPr="004B5475">
        <w:rPr>
          <w:b w:val="0"/>
          <w:bCs/>
        </w:rPr>
        <w:t>Hug, zoen, schouderklop aan de ander geven</w:t>
      </w:r>
    </w:p>
    <w:p w14:paraId="5DD805E8" w14:textId="2C9D28DC" w:rsidR="00C94700" w:rsidRPr="004B5475" w:rsidRDefault="00C94700" w:rsidP="00C94700">
      <w:pPr>
        <w:pStyle w:val="Geenafstand"/>
        <w:numPr>
          <w:ilvl w:val="1"/>
          <w:numId w:val="13"/>
        </w:numPr>
        <w:ind w:left="426" w:hanging="426"/>
        <w:rPr>
          <w:b w:val="0"/>
          <w:bCs/>
        </w:rPr>
      </w:pPr>
      <w:r w:rsidRPr="004B5475">
        <w:rPr>
          <w:b w:val="0"/>
          <w:bCs/>
        </w:rPr>
        <w:t>Iets praktisch doen voor de ander</w:t>
      </w:r>
    </w:p>
    <w:p w14:paraId="43678560" w14:textId="0B4E285E" w:rsidR="00C94700" w:rsidRPr="004B5475" w:rsidRDefault="00C94700" w:rsidP="00C94700">
      <w:pPr>
        <w:pStyle w:val="Geenafstand"/>
        <w:numPr>
          <w:ilvl w:val="1"/>
          <w:numId w:val="13"/>
        </w:numPr>
        <w:ind w:left="426" w:hanging="426"/>
        <w:rPr>
          <w:b w:val="0"/>
          <w:bCs/>
        </w:rPr>
      </w:pPr>
      <w:r w:rsidRPr="004B5475">
        <w:rPr>
          <w:b w:val="0"/>
          <w:bCs/>
        </w:rPr>
        <w:t>Samen met iemand zijn</w:t>
      </w:r>
    </w:p>
    <w:p w14:paraId="75748385" w14:textId="16224C8A" w:rsidR="00C94700" w:rsidRPr="004B5475" w:rsidRDefault="00C94700" w:rsidP="00C94700">
      <w:pPr>
        <w:pStyle w:val="Geenafstand"/>
        <w:numPr>
          <w:ilvl w:val="0"/>
          <w:numId w:val="13"/>
        </w:numPr>
        <w:ind w:left="426" w:hanging="426"/>
        <w:rPr>
          <w:b w:val="0"/>
          <w:bCs/>
        </w:rPr>
      </w:pPr>
      <w:r w:rsidRPr="004B5475">
        <w:rPr>
          <w:b w:val="0"/>
          <w:bCs/>
        </w:rPr>
        <w:t>Geef een cijfer van 1 tot 5 aan de liefdestalen voor iemand anders uit je groep</w:t>
      </w:r>
    </w:p>
    <w:p w14:paraId="11E688BE" w14:textId="1E476578" w:rsidR="00C94700" w:rsidRPr="004B5475" w:rsidRDefault="00C94700" w:rsidP="00C94700">
      <w:pPr>
        <w:pStyle w:val="Geenafstand"/>
        <w:numPr>
          <w:ilvl w:val="1"/>
          <w:numId w:val="13"/>
        </w:numPr>
        <w:ind w:left="426" w:hanging="426"/>
        <w:rPr>
          <w:b w:val="0"/>
          <w:bCs/>
        </w:rPr>
      </w:pPr>
      <w:r w:rsidRPr="004B5475">
        <w:rPr>
          <w:b w:val="0"/>
          <w:bCs/>
        </w:rPr>
        <w:t>Bemoediging ontvangen</w:t>
      </w:r>
    </w:p>
    <w:p w14:paraId="5418AB6D" w14:textId="1F84128C" w:rsidR="00C94700" w:rsidRPr="004B5475" w:rsidRDefault="00C94700" w:rsidP="00C94700">
      <w:pPr>
        <w:pStyle w:val="Geenafstand"/>
        <w:numPr>
          <w:ilvl w:val="1"/>
          <w:numId w:val="13"/>
        </w:numPr>
        <w:ind w:left="426" w:hanging="426"/>
        <w:rPr>
          <w:b w:val="0"/>
          <w:bCs/>
        </w:rPr>
      </w:pPr>
      <w:r w:rsidRPr="004B5475">
        <w:rPr>
          <w:b w:val="0"/>
          <w:bCs/>
        </w:rPr>
        <w:t>Cadeaus ontvangen</w:t>
      </w:r>
    </w:p>
    <w:p w14:paraId="51755C99" w14:textId="09D46673" w:rsidR="00C94700" w:rsidRPr="004B5475" w:rsidRDefault="00C94700" w:rsidP="00C94700">
      <w:pPr>
        <w:pStyle w:val="Geenafstand"/>
        <w:numPr>
          <w:ilvl w:val="1"/>
          <w:numId w:val="13"/>
        </w:numPr>
        <w:ind w:left="426" w:hanging="426"/>
        <w:rPr>
          <w:b w:val="0"/>
          <w:bCs/>
        </w:rPr>
      </w:pPr>
      <w:r w:rsidRPr="004B5475">
        <w:rPr>
          <w:b w:val="0"/>
          <w:bCs/>
        </w:rPr>
        <w:t>Aanraking van iemand ontvangen</w:t>
      </w:r>
    </w:p>
    <w:p w14:paraId="1E6E37EB" w14:textId="0F4C129C" w:rsidR="00C94700" w:rsidRPr="004B5475" w:rsidRDefault="00C94700" w:rsidP="00C94700">
      <w:pPr>
        <w:pStyle w:val="Geenafstand"/>
        <w:numPr>
          <w:ilvl w:val="1"/>
          <w:numId w:val="13"/>
        </w:numPr>
        <w:ind w:left="426" w:hanging="426"/>
        <w:rPr>
          <w:b w:val="0"/>
          <w:bCs/>
        </w:rPr>
      </w:pPr>
      <w:r w:rsidRPr="004B5475">
        <w:rPr>
          <w:b w:val="0"/>
          <w:bCs/>
        </w:rPr>
        <w:t>Iemand die iets praktisch voor je doet</w:t>
      </w:r>
    </w:p>
    <w:p w14:paraId="05640027" w14:textId="4F7D8771" w:rsidR="00C94700" w:rsidRPr="004B5475" w:rsidRDefault="00C94700" w:rsidP="00C94700">
      <w:pPr>
        <w:pStyle w:val="Geenafstand"/>
        <w:numPr>
          <w:ilvl w:val="1"/>
          <w:numId w:val="13"/>
        </w:numPr>
        <w:ind w:left="426" w:hanging="426"/>
        <w:rPr>
          <w:b w:val="0"/>
          <w:bCs/>
        </w:rPr>
      </w:pPr>
      <w:r w:rsidRPr="004B5475">
        <w:rPr>
          <w:b w:val="0"/>
          <w:bCs/>
        </w:rPr>
        <w:t>Iemand die gezellig met jou wil samen zijn</w:t>
      </w:r>
    </w:p>
    <w:p w14:paraId="68667A1C" w14:textId="4D6031A6" w:rsidR="00C94700" w:rsidRPr="004B5475" w:rsidRDefault="00C94700" w:rsidP="00C94700">
      <w:pPr>
        <w:pStyle w:val="Geenafstand"/>
        <w:ind w:left="426" w:hanging="426"/>
        <w:rPr>
          <w:b w:val="0"/>
          <w:bCs/>
        </w:rPr>
      </w:pPr>
      <w:r w:rsidRPr="004B5475">
        <w:rPr>
          <w:b w:val="0"/>
          <w:bCs/>
        </w:rPr>
        <w:t>Bespreek beide uitslagen met elkaar.</w:t>
      </w:r>
    </w:p>
    <w:tbl>
      <w:tblPr>
        <w:tblStyle w:val="Tabelraster"/>
        <w:tblpPr w:leftFromText="180" w:rightFromText="180" w:vertAnchor="text" w:horzAnchor="margin" w:tblpY="705"/>
        <w:tblW w:w="9048" w:type="dxa"/>
        <w:tblBorders>
          <w:top w:val="single" w:sz="4" w:space="0" w:color="CE5C5C"/>
          <w:left w:val="single" w:sz="4" w:space="0" w:color="CE5C5C"/>
          <w:bottom w:val="single" w:sz="4" w:space="0" w:color="CE5C5C"/>
          <w:right w:val="single" w:sz="4" w:space="0" w:color="CE5C5C"/>
          <w:insideH w:val="single" w:sz="4" w:space="0" w:color="CE5C5C"/>
          <w:insideV w:val="single" w:sz="4" w:space="0" w:color="CE5C5C"/>
        </w:tblBorders>
        <w:shd w:val="clear" w:color="auto" w:fill="FFFFFF" w:themeFill="background1"/>
        <w:tblLook w:val="04A0" w:firstRow="1" w:lastRow="0" w:firstColumn="1" w:lastColumn="0" w:noHBand="0" w:noVBand="1"/>
      </w:tblPr>
      <w:tblGrid>
        <w:gridCol w:w="9048"/>
      </w:tblGrid>
      <w:tr w:rsidR="00C94700" w:rsidRPr="00D45B7E" w14:paraId="51916652" w14:textId="77777777" w:rsidTr="00C94700">
        <w:trPr>
          <w:trHeight w:val="2401"/>
        </w:trPr>
        <w:tc>
          <w:tcPr>
            <w:tcW w:w="9048" w:type="dxa"/>
            <w:shd w:val="clear" w:color="auto" w:fill="FFFFFF" w:themeFill="background1"/>
          </w:tcPr>
          <w:p w14:paraId="405680A1" w14:textId="77777777" w:rsidR="00C94700" w:rsidRPr="00D45B7E" w:rsidRDefault="00C94700" w:rsidP="00343F69">
            <w:pPr>
              <w:pStyle w:val="08Alineatekstbijopdracht"/>
              <w:ind w:left="0" w:firstLine="0"/>
              <w:rPr>
                <w:rStyle w:val="06opdracht"/>
                <w:rFonts w:asciiTheme="minorHAnsi" w:hAnsiTheme="minorHAnsi" w:cs="Times New Roman"/>
                <w:b w:val="0"/>
                <w:iCs/>
                <w:caps w:val="0"/>
                <w:color w:val="000000" w:themeColor="text1"/>
                <w:sz w:val="20"/>
                <w:szCs w:val="20"/>
                <w:u w:val="none"/>
              </w:rPr>
            </w:pPr>
          </w:p>
        </w:tc>
      </w:tr>
    </w:tbl>
    <w:p w14:paraId="520F3CB7" w14:textId="77777777" w:rsidR="00C94700" w:rsidRPr="00D45B7E" w:rsidRDefault="00C94700" w:rsidP="00C94700">
      <w:pPr>
        <w:pStyle w:val="08Alineatekstbijopdracht"/>
        <w:ind w:left="0" w:firstLine="0"/>
        <w:rPr>
          <w:rStyle w:val="06opdracht"/>
          <w:rFonts w:asciiTheme="minorHAnsi" w:hAnsiTheme="minorHAnsi" w:cs="Times New Roman"/>
          <w:b w:val="0"/>
          <w:bCs/>
          <w:caps w:val="0"/>
          <w:color w:val="000000" w:themeColor="text1"/>
          <w:sz w:val="20"/>
          <w:szCs w:val="20"/>
          <w:u w:val="none"/>
        </w:rPr>
        <w:sectPr w:rsidR="00C94700" w:rsidRPr="00D45B7E" w:rsidSect="00C94700">
          <w:type w:val="continuous"/>
          <w:pgSz w:w="11900" w:h="16840"/>
          <w:pgMar w:top="1134" w:right="1418" w:bottom="1985" w:left="1418" w:header="709" w:footer="709" w:gutter="0"/>
          <w:cols w:space="708"/>
          <w:docGrid w:linePitch="360"/>
        </w:sectPr>
      </w:pPr>
      <w:r>
        <w:rPr>
          <w:noProof/>
          <w:sz w:val="20"/>
        </w:rPr>
        <w:drawing>
          <wp:anchor distT="0" distB="0" distL="114300" distR="114300" simplePos="0" relativeHeight="251663365" behindDoc="1" locked="0" layoutInCell="1" allowOverlap="1" wp14:anchorId="2D501CC1" wp14:editId="756BD135">
            <wp:simplePos x="0" y="0"/>
            <wp:positionH relativeFrom="column">
              <wp:posOffset>-595630</wp:posOffset>
            </wp:positionH>
            <wp:positionV relativeFrom="paragraph">
              <wp:posOffset>373380</wp:posOffset>
            </wp:positionV>
            <wp:extent cx="485775" cy="495300"/>
            <wp:effectExtent l="0" t="0" r="9525" b="0"/>
            <wp:wrapNone/>
            <wp:docPr id="117922698" name="Graphic 11792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31826" name="Graphic 1356231826"/>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85775" cy="495300"/>
                    </a:xfrm>
                    <a:prstGeom prst="rect">
                      <a:avLst/>
                    </a:prstGeom>
                  </pic:spPr>
                </pic:pic>
              </a:graphicData>
            </a:graphic>
          </wp:anchor>
        </w:drawing>
      </w:r>
    </w:p>
    <w:p w14:paraId="700AF54F" w14:textId="77777777" w:rsidR="00A44EBB" w:rsidRPr="00D45B7E" w:rsidRDefault="00A44EBB" w:rsidP="005D0DE8">
      <w:pPr>
        <w:pStyle w:val="02followenlesnummer"/>
      </w:pPr>
    </w:p>
    <w:sectPr w:rsidR="00A44EBB" w:rsidRPr="00D45B7E" w:rsidSect="00D45B7E">
      <w:type w:val="continuous"/>
      <w:pgSz w:w="11900" w:h="16840"/>
      <w:pgMar w:top="1418" w:right="1418" w:bottom="2268" w:left="1418"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FA90" w14:textId="77777777" w:rsidR="00D45B7E" w:rsidRDefault="00D45B7E" w:rsidP="00AB3A20">
      <w:r>
        <w:separator/>
      </w:r>
    </w:p>
  </w:endnote>
  <w:endnote w:type="continuationSeparator" w:id="0">
    <w:p w14:paraId="77B98FA8" w14:textId="77777777" w:rsidR="00D45B7E" w:rsidRDefault="00D45B7E" w:rsidP="00AB3A20">
      <w:r>
        <w:continuationSeparator/>
      </w:r>
    </w:p>
  </w:endnote>
  <w:endnote w:type="continuationNotice" w:id="1">
    <w:p w14:paraId="51E0DB3D" w14:textId="77777777" w:rsidR="00D45B7E" w:rsidRDefault="00D45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Koppen CS)">
    <w:altName w:val="Times New Roman"/>
    <w:panose1 w:val="020B0604020202020204"/>
    <w:charset w:val="00"/>
    <w:family w:val="roman"/>
    <w:notTrueType/>
    <w:pitch w:val="default"/>
  </w:font>
  <w:font w:name="Gilroy ExtraBold">
    <w:panose1 w:val="020B0604020202020204"/>
    <w:charset w:val="4D"/>
    <w:family w:val="auto"/>
    <w:notTrueType/>
    <w:pitch w:val="variable"/>
    <w:sig w:usb0="00000207" w:usb1="00000000" w:usb2="00000000" w:usb3="00000000" w:csb0="00000097" w:csb1="00000000"/>
  </w:font>
  <w:font w:name="Lucida Grande">
    <w:altName w:val="Segoe UI"/>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A01F" w14:textId="77777777" w:rsidR="004045C8" w:rsidRPr="00384264" w:rsidRDefault="000364AE" w:rsidP="00384264">
    <w:pPr>
      <w:pStyle w:val="Voettekst"/>
      <w:ind w:right="360"/>
      <w:rPr>
        <w:rFonts w:ascii="Gilroy ExtraBold" w:hAnsi="Gilroy ExtraBold"/>
        <w:b/>
        <w:bCs/>
        <w:color w:val="FFFFFF" w:themeColor="background1"/>
        <w:szCs w:val="20"/>
      </w:rPr>
    </w:pPr>
    <w:r>
      <w:rPr>
        <w:noProof/>
      </w:rPr>
      <w:drawing>
        <wp:anchor distT="0" distB="0" distL="114300" distR="114300" simplePos="0" relativeHeight="251661315" behindDoc="1" locked="0" layoutInCell="1" allowOverlap="1" wp14:anchorId="45585063" wp14:editId="6810B6BC">
          <wp:simplePos x="0" y="0"/>
          <wp:positionH relativeFrom="page">
            <wp:posOffset>0</wp:posOffset>
          </wp:positionH>
          <wp:positionV relativeFrom="bottomMargin">
            <wp:posOffset>64915</wp:posOffset>
          </wp:positionV>
          <wp:extent cx="7567200" cy="1360800"/>
          <wp:effectExtent l="0" t="0" r="2540" b="0"/>
          <wp:wrapNone/>
          <wp:docPr id="1244838066" name="Afbeelding 1244838066" descr="Afbeelding met zwar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18410" name="Afbeelding 1" descr="Afbeelding met zwart,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67200" cy="1360800"/>
                  </a:xfrm>
                  <a:prstGeom prst="rect">
                    <a:avLst/>
                  </a:prstGeom>
                </pic:spPr>
              </pic:pic>
            </a:graphicData>
          </a:graphic>
          <wp14:sizeRelH relativeFrom="margin">
            <wp14:pctWidth>0</wp14:pctWidth>
          </wp14:sizeRelH>
          <wp14:sizeRelV relativeFrom="margin">
            <wp14:pctHeight>0</wp14:pctHeight>
          </wp14:sizeRelV>
        </wp:anchor>
      </w:drawing>
    </w:r>
    <w:r w:rsidR="00A95147" w:rsidRPr="00384264">
      <w:rPr>
        <w:rFonts w:ascii="Gilroy ExtraBold" w:hAnsi="Gilroy ExtraBold"/>
        <w:b/>
        <w:bCs/>
        <w:noProof/>
        <w:color w:val="FFFFFF" w:themeColor="background1"/>
        <w:szCs w:val="21"/>
        <w:lang w:eastAsia="nl-NL"/>
      </w:rPr>
      <mc:AlternateContent>
        <mc:Choice Requires="wps">
          <w:drawing>
            <wp:anchor distT="0" distB="0" distL="114300" distR="114300" simplePos="0" relativeHeight="251658241" behindDoc="1" locked="0" layoutInCell="1" allowOverlap="1" wp14:anchorId="643F4328" wp14:editId="6A002ED8">
              <wp:simplePos x="0" y="0"/>
              <wp:positionH relativeFrom="margin">
                <wp:posOffset>5613400</wp:posOffset>
              </wp:positionH>
              <wp:positionV relativeFrom="page">
                <wp:posOffset>9840595</wp:posOffset>
              </wp:positionV>
              <wp:extent cx="247650" cy="291600"/>
              <wp:effectExtent l="0" t="0" r="0" b="0"/>
              <wp:wrapThrough wrapText="bothSides">
                <wp:wrapPolygon edited="0">
                  <wp:start x="5538" y="941"/>
                  <wp:lineTo x="5538" y="18824"/>
                  <wp:lineTo x="14400" y="18824"/>
                  <wp:lineTo x="14400" y="941"/>
                  <wp:lineTo x="5538" y="941"/>
                </wp:wrapPolygon>
              </wp:wrapThrough>
              <wp:docPr id="21" name="Tekstvak 21"/>
              <wp:cNvGraphicFramePr/>
              <a:graphic xmlns:a="http://schemas.openxmlformats.org/drawingml/2006/main">
                <a:graphicData uri="http://schemas.microsoft.com/office/word/2010/wordprocessingShape">
                  <wps:wsp>
                    <wps:cNvSpPr txBox="1"/>
                    <wps:spPr>
                      <a:xfrm>
                        <a:off x="0" y="0"/>
                        <a:ext cx="247650" cy="291600"/>
                      </a:xfrm>
                      <a:prstGeom prst="rect">
                        <a:avLst/>
                      </a:prstGeom>
                      <a:noFill/>
                      <a:ln w="6350">
                        <a:noFill/>
                      </a:ln>
                    </wps:spPr>
                    <wps:txbx>
                      <w:txbxContent>
                        <w:p w14:paraId="75672F09" w14:textId="77777777" w:rsidR="00982A84" w:rsidRPr="00D21822" w:rsidRDefault="00982A84" w:rsidP="006F13CF">
                          <w:pPr>
                            <w:jc w:val="center"/>
                            <w:rPr>
                              <w:rFonts w:ascii="Gilroy ExtraBold" w:hAnsi="Gilroy ExtraBold"/>
                              <w:b/>
                              <w:bCs/>
                              <w:color w:val="FFFFFF" w:themeColor="background1"/>
                              <w:sz w:val="24"/>
                            </w:rPr>
                          </w:pPr>
                          <w:r w:rsidRPr="00D21822">
                            <w:rPr>
                              <w:rFonts w:ascii="Gilroy ExtraBold" w:hAnsi="Gilroy ExtraBold"/>
                              <w:b/>
                              <w:bCs/>
                              <w:color w:val="FFFFFF" w:themeColor="background1"/>
                              <w:sz w:val="24"/>
                            </w:rPr>
                            <w:fldChar w:fldCharType="begin"/>
                          </w:r>
                          <w:r w:rsidRPr="00D21822">
                            <w:rPr>
                              <w:rFonts w:ascii="Gilroy ExtraBold" w:hAnsi="Gilroy ExtraBold"/>
                              <w:b/>
                              <w:bCs/>
                              <w:color w:val="FFFFFF" w:themeColor="background1"/>
                              <w:sz w:val="24"/>
                            </w:rPr>
                            <w:instrText>PAGE   \* MERGEFORMAT</w:instrText>
                          </w:r>
                          <w:r w:rsidRPr="00D21822">
                            <w:rPr>
                              <w:rFonts w:ascii="Gilroy ExtraBold" w:hAnsi="Gilroy ExtraBold"/>
                              <w:b/>
                              <w:bCs/>
                              <w:color w:val="FFFFFF" w:themeColor="background1"/>
                              <w:sz w:val="24"/>
                            </w:rPr>
                            <w:fldChar w:fldCharType="separate"/>
                          </w:r>
                          <w:r w:rsidR="00E8515F" w:rsidRPr="00D21822">
                            <w:rPr>
                              <w:rFonts w:ascii="Gilroy ExtraBold" w:hAnsi="Gilroy ExtraBold"/>
                              <w:b/>
                              <w:bCs/>
                              <w:noProof/>
                              <w:color w:val="FFFFFF" w:themeColor="background1"/>
                              <w:sz w:val="24"/>
                            </w:rPr>
                            <w:t>2</w:t>
                          </w:r>
                          <w:r w:rsidRPr="00D21822">
                            <w:rPr>
                              <w:rFonts w:ascii="Gilroy ExtraBold" w:hAnsi="Gilroy ExtraBold"/>
                              <w:b/>
                              <w:bCs/>
                              <w:color w:val="FFFFFF" w:themeColor="background1"/>
                              <w:sz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F4328" id="_x0000_t202" coordsize="21600,21600" o:spt="202" path="m,l,21600r21600,l21600,xe">
              <v:stroke joinstyle="miter"/>
              <v:path gradientshapeok="t" o:connecttype="rect"/>
            </v:shapetype>
            <v:shape id="Tekstvak 21" o:spid="_x0000_s1026" type="#_x0000_t202" style="position:absolute;margin-left:442pt;margin-top:774.85pt;width:19.5pt;height:22.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" filled="f" stroked="f" strokeweight=".5pt">
              <v:textbox>
                <w:txbxContent>
                  <w:p w14:paraId="75672F09" w14:textId="77777777" w:rsidR="00982A84" w:rsidRPr="00D21822" w:rsidRDefault="00982A84" w:rsidP="006F13CF">
                    <w:pPr>
                      <w:jc w:val="center"/>
                      <w:rPr>
                        <w:rFonts w:ascii="Gilroy ExtraBold" w:hAnsi="Gilroy ExtraBold"/>
                        <w:b/>
                        <w:bCs/>
                        <w:color w:val="FFFFFF" w:themeColor="background1"/>
                        <w:sz w:val="24"/>
                      </w:rPr>
                    </w:pPr>
                    <w:r w:rsidRPr="00D21822">
                      <w:rPr>
                        <w:rFonts w:ascii="Gilroy ExtraBold" w:hAnsi="Gilroy ExtraBold"/>
                        <w:b/>
                        <w:bCs/>
                        <w:color w:val="FFFFFF" w:themeColor="background1"/>
                        <w:sz w:val="24"/>
                      </w:rPr>
                      <w:fldChar w:fldCharType="begin"/>
                    </w:r>
                    <w:r w:rsidRPr="00D21822">
                      <w:rPr>
                        <w:rFonts w:ascii="Gilroy ExtraBold" w:hAnsi="Gilroy ExtraBold"/>
                        <w:b/>
                        <w:bCs/>
                        <w:color w:val="FFFFFF" w:themeColor="background1"/>
                        <w:sz w:val="24"/>
                      </w:rPr>
                      <w:instrText>PAGE   \* MERGEFORMAT</w:instrText>
                    </w:r>
                    <w:r w:rsidRPr="00D21822">
                      <w:rPr>
                        <w:rFonts w:ascii="Gilroy ExtraBold" w:hAnsi="Gilroy ExtraBold"/>
                        <w:b/>
                        <w:bCs/>
                        <w:color w:val="FFFFFF" w:themeColor="background1"/>
                        <w:sz w:val="24"/>
                      </w:rPr>
                      <w:fldChar w:fldCharType="separate"/>
                    </w:r>
                    <w:r w:rsidR="00E8515F" w:rsidRPr="00D21822">
                      <w:rPr>
                        <w:rFonts w:ascii="Gilroy ExtraBold" w:hAnsi="Gilroy ExtraBold"/>
                        <w:b/>
                        <w:bCs/>
                        <w:noProof/>
                        <w:color w:val="FFFFFF" w:themeColor="background1"/>
                        <w:sz w:val="24"/>
                      </w:rPr>
                      <w:t>2</w:t>
                    </w:r>
                    <w:r w:rsidRPr="00D21822">
                      <w:rPr>
                        <w:rFonts w:ascii="Gilroy ExtraBold" w:hAnsi="Gilroy ExtraBold"/>
                        <w:b/>
                        <w:bCs/>
                        <w:color w:val="FFFFFF" w:themeColor="background1"/>
                        <w:sz w:val="24"/>
                      </w:rPr>
                      <w:fldChar w:fldCharType="end"/>
                    </w:r>
                  </w:p>
                </w:txbxContent>
              </v:textbox>
              <w10:wrap type="through" anchorx="margin" anchory="page"/>
            </v:shape>
          </w:pict>
        </mc:Fallback>
      </mc:AlternateContent>
    </w:r>
    <w:sdt>
      <w:sdtPr>
        <w:rPr>
          <w:rFonts w:ascii="Gilroy ExtraBold" w:hAnsi="Gilroy ExtraBold"/>
          <w:b/>
          <w:bCs/>
          <w:color w:val="FFFFFF" w:themeColor="background1"/>
          <w:szCs w:val="20"/>
        </w:rPr>
        <w:id w:val="-31497327"/>
        <w:docPartObj>
          <w:docPartGallery w:val="Page Numbers (Bottom of Page)"/>
          <w:docPartUnique/>
        </w:docPartObj>
      </w:sdtPr>
      <w:sdtEndPr/>
      <w:sdtContent>
        <w:r w:rsidR="00C31CA1" w:rsidRPr="00384264">
          <w:rPr>
            <w:rFonts w:ascii="Gilroy ExtraBold" w:hAnsi="Gilroy ExtraBold"/>
            <w:b/>
            <w:bCs/>
            <w:color w:val="FFFFFF" w:themeColor="background1"/>
            <w:szCs w:val="21"/>
          </w:rPr>
          <w:t xml:space="preserve"> </w:t>
        </w:r>
        <w:r w:rsidR="00C31CA1" w:rsidRPr="00D21822">
          <w:rPr>
            <w:rFonts w:ascii="Gilroy ExtraBold" w:hAnsi="Gilroy ExtraBold"/>
            <w:b/>
            <w:bCs/>
            <w:color w:val="FFFFFF" w:themeColor="background1"/>
            <w:sz w:val="24"/>
          </w:rPr>
          <w:t>Het koninkrijk van God komt</w:t>
        </w:r>
        <w:r w:rsidR="00C31CA1" w:rsidRPr="00384264">
          <w:rPr>
            <w:rFonts w:ascii="Gilroy ExtraBold" w:hAnsi="Gilroy ExtraBold"/>
            <w:b/>
            <w:bCs/>
            <w:color w:val="FFFFFF" w:themeColor="background1"/>
            <w:szCs w:val="21"/>
          </w:rPr>
          <w:t xml:space="preserve">  </w:t>
        </w:r>
      </w:sdtContent>
    </w:sdt>
  </w:p>
  <w:p w14:paraId="7AD2BE31" w14:textId="77777777" w:rsidR="00867D62" w:rsidRDefault="00867D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Gilroy ExtraBold" w:hAnsi="Gilroy ExtraBold"/>
        <w:b/>
        <w:bCs/>
        <w:color w:val="FFFFFF" w:themeColor="background1"/>
        <w:sz w:val="24"/>
      </w:rPr>
      <w:id w:val="-1482236650"/>
      <w:docPartObj>
        <w:docPartGallery w:val="Page Numbers (Bottom of Page)"/>
        <w:docPartUnique/>
      </w:docPartObj>
    </w:sdtPr>
    <w:sdtEndPr>
      <w:rPr>
        <w:rStyle w:val="Paginanummer"/>
        <w:sz w:val="22"/>
        <w:szCs w:val="22"/>
      </w:rPr>
    </w:sdtEndPr>
    <w:sdtContent>
      <w:p w14:paraId="3F3552FD" w14:textId="77777777" w:rsidR="009D24E5" w:rsidRDefault="009D24E5" w:rsidP="0067298D">
        <w:pPr>
          <w:pStyle w:val="Voettekst"/>
          <w:framePr w:wrap="none" w:vAnchor="text" w:hAnchor="page" w:x="10755" w:y="-90"/>
          <w:rPr>
            <w:rStyle w:val="Paginanummer"/>
            <w:rFonts w:ascii="Gilroy ExtraBold" w:hAnsi="Gilroy ExtraBold"/>
            <w:b/>
            <w:bCs/>
            <w:color w:val="FFFFFF" w:themeColor="background1"/>
            <w:sz w:val="24"/>
          </w:rPr>
        </w:pPr>
      </w:p>
      <w:p w14:paraId="7BBD8B20" w14:textId="77777777" w:rsidR="00A95147" w:rsidRPr="00384264" w:rsidRDefault="00A95147" w:rsidP="0067298D">
        <w:pPr>
          <w:pStyle w:val="Voettekst"/>
          <w:framePr w:wrap="none" w:vAnchor="text" w:hAnchor="page" w:x="10755" w:y="-90"/>
          <w:rPr>
            <w:rStyle w:val="Paginanummer"/>
            <w:rFonts w:ascii="Gilroy ExtraBold" w:hAnsi="Gilroy ExtraBold"/>
            <w:b/>
            <w:bCs/>
            <w:color w:val="FFFFFF" w:themeColor="background1"/>
            <w:sz w:val="24"/>
          </w:rPr>
        </w:pPr>
        <w:r w:rsidRPr="00384264">
          <w:rPr>
            <w:rStyle w:val="Paginanummer"/>
            <w:rFonts w:ascii="Gilroy ExtraBold" w:hAnsi="Gilroy ExtraBold"/>
            <w:b/>
            <w:bCs/>
            <w:color w:val="FFFFFF" w:themeColor="background1"/>
            <w:sz w:val="24"/>
          </w:rPr>
          <w:fldChar w:fldCharType="begin"/>
        </w:r>
        <w:r w:rsidRPr="00384264">
          <w:rPr>
            <w:rStyle w:val="Paginanummer"/>
            <w:rFonts w:ascii="Gilroy ExtraBold" w:hAnsi="Gilroy ExtraBold"/>
            <w:b/>
            <w:bCs/>
            <w:color w:val="FFFFFF" w:themeColor="background1"/>
            <w:sz w:val="24"/>
          </w:rPr>
          <w:instrText xml:space="preserve"> PAGE </w:instrText>
        </w:r>
        <w:r w:rsidRPr="00384264">
          <w:rPr>
            <w:rStyle w:val="Paginanummer"/>
            <w:rFonts w:ascii="Gilroy ExtraBold" w:hAnsi="Gilroy ExtraBold"/>
            <w:b/>
            <w:bCs/>
            <w:color w:val="FFFFFF" w:themeColor="background1"/>
            <w:sz w:val="24"/>
          </w:rPr>
          <w:fldChar w:fldCharType="separate"/>
        </w:r>
        <w:r w:rsidRPr="00384264">
          <w:rPr>
            <w:rStyle w:val="Paginanummer"/>
            <w:rFonts w:ascii="Gilroy ExtraBold" w:hAnsi="Gilroy ExtraBold"/>
            <w:b/>
            <w:bCs/>
            <w:noProof/>
            <w:color w:val="FFFFFF" w:themeColor="background1"/>
            <w:sz w:val="24"/>
          </w:rPr>
          <w:t>1</w:t>
        </w:r>
        <w:r w:rsidRPr="00384264">
          <w:rPr>
            <w:rStyle w:val="Paginanummer"/>
            <w:rFonts w:ascii="Gilroy ExtraBold" w:hAnsi="Gilroy ExtraBold"/>
            <w:b/>
            <w:bCs/>
            <w:color w:val="FFFFFF" w:themeColor="background1"/>
            <w:sz w:val="24"/>
          </w:rPr>
          <w:fldChar w:fldCharType="end"/>
        </w:r>
      </w:p>
    </w:sdtContent>
  </w:sdt>
  <w:p w14:paraId="318F4BF4" w14:textId="62424C86" w:rsidR="009D24E5" w:rsidRPr="00D21822" w:rsidRDefault="005168FA" w:rsidP="006F13CF">
    <w:pPr>
      <w:pStyle w:val="Voettekst"/>
      <w:ind w:right="360"/>
      <w:jc w:val="both"/>
      <w:rPr>
        <w:rFonts w:ascii="Gilroy ExtraBold" w:hAnsi="Gilroy ExtraBold"/>
        <w:b/>
        <w:bCs/>
        <w:color w:val="FFFFFF" w:themeColor="background1"/>
        <w:sz w:val="24"/>
      </w:rPr>
    </w:pPr>
    <w:r>
      <w:rPr>
        <w:noProof/>
        <w:sz w:val="24"/>
      </w:rPr>
      <w:drawing>
        <wp:anchor distT="0" distB="0" distL="114300" distR="114300" simplePos="0" relativeHeight="251657216" behindDoc="1" locked="0" layoutInCell="1" allowOverlap="1" wp14:anchorId="24120217" wp14:editId="61E6FC3A">
          <wp:simplePos x="0" y="0"/>
          <wp:positionH relativeFrom="page">
            <wp:posOffset>12700</wp:posOffset>
          </wp:positionH>
          <wp:positionV relativeFrom="paragraph">
            <wp:posOffset>-541655</wp:posOffset>
          </wp:positionV>
          <wp:extent cx="7543800" cy="1347698"/>
          <wp:effectExtent l="0" t="0" r="0" b="5080"/>
          <wp:wrapNone/>
          <wp:docPr id="12800234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023472" name="Afbeelding 1280023472"/>
                  <pic:cNvPicPr/>
                </pic:nvPicPr>
                <pic:blipFill>
                  <a:blip r:embed="rId1">
                    <a:extLst>
                      <a:ext uri="{28A0092B-C50C-407E-A947-70E740481C1C}">
                        <a14:useLocalDpi xmlns:a14="http://schemas.microsoft.com/office/drawing/2010/main" val="0"/>
                      </a:ext>
                    </a:extLst>
                  </a:blip>
                  <a:stretch>
                    <a:fillRect/>
                  </a:stretch>
                </pic:blipFill>
                <pic:spPr>
                  <a:xfrm>
                    <a:off x="0" y="0"/>
                    <a:ext cx="7543800" cy="1347698"/>
                  </a:xfrm>
                  <a:prstGeom prst="rect">
                    <a:avLst/>
                  </a:prstGeom>
                </pic:spPr>
              </pic:pic>
            </a:graphicData>
          </a:graphic>
          <wp14:sizeRelH relativeFrom="margin">
            <wp14:pctWidth>0</wp14:pctWidth>
          </wp14:sizeRelH>
          <wp14:sizeRelV relativeFrom="margin">
            <wp14:pctHeight>0</wp14:pctHeight>
          </wp14:sizeRelV>
        </wp:anchor>
      </w:drawing>
    </w:r>
    <w:r w:rsidR="009F4D67">
      <w:rPr>
        <w:rFonts w:ascii="Gilroy ExtraBold" w:hAnsi="Gilroy ExtraBold"/>
        <w:b/>
        <w:bCs/>
        <w:color w:val="FFFFFF" w:themeColor="background1"/>
        <w:sz w:val="24"/>
      </w:rPr>
      <w:t xml:space="preserve">Seminar </w:t>
    </w:r>
    <w:r w:rsidR="00B479F2">
      <w:rPr>
        <w:rFonts w:ascii="Gilroy ExtraBold" w:hAnsi="Gilroy ExtraBold"/>
        <w:b/>
        <w:bCs/>
        <w:color w:val="FFFFFF" w:themeColor="background1"/>
        <w:sz w:val="24"/>
      </w:rPr>
      <w:t>Relati</w:t>
    </w:r>
    <w:r w:rsidR="00D45B7E">
      <w:rPr>
        <w:rFonts w:ascii="Gilroy ExtraBold" w:hAnsi="Gilroy ExtraBold"/>
        <w:b/>
        <w:bCs/>
        <w:color w:val="FFFFFF" w:themeColor="background1"/>
        <w:sz w:val="24"/>
      </w:rPr>
      <w:t>es</w:t>
    </w:r>
  </w:p>
  <w:p w14:paraId="616196BF" w14:textId="77777777" w:rsidR="00867D62" w:rsidRDefault="00867D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83616" w14:textId="77777777" w:rsidR="00D45B7E" w:rsidRDefault="00D45B7E" w:rsidP="00AB3A20">
      <w:r>
        <w:separator/>
      </w:r>
    </w:p>
  </w:footnote>
  <w:footnote w:type="continuationSeparator" w:id="0">
    <w:p w14:paraId="0EA7BA81" w14:textId="77777777" w:rsidR="00D45B7E" w:rsidRDefault="00D45B7E" w:rsidP="00AB3A20">
      <w:r>
        <w:continuationSeparator/>
      </w:r>
    </w:p>
  </w:footnote>
  <w:footnote w:type="continuationNotice" w:id="1">
    <w:p w14:paraId="5400E0FE" w14:textId="77777777" w:rsidR="00D45B7E" w:rsidRDefault="00D45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3A52" w14:textId="77777777" w:rsidR="00A01919" w:rsidRDefault="00A01919">
    <w:pPr>
      <w:pStyle w:val="Koptekst"/>
    </w:pPr>
  </w:p>
  <w:p w14:paraId="7ED3351A" w14:textId="77777777" w:rsidR="00867D62" w:rsidRDefault="00867D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D06F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7CF5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A877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98B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E834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22DC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043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6E81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989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EECA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229C5"/>
    <w:multiLevelType w:val="hybridMultilevel"/>
    <w:tmpl w:val="053C0ACA"/>
    <w:lvl w:ilvl="0" w:tplc="7E1EA5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780251"/>
    <w:multiLevelType w:val="hybridMultilevel"/>
    <w:tmpl w:val="0980B690"/>
    <w:lvl w:ilvl="0" w:tplc="F2C625A8">
      <w:start w:val="1"/>
      <w:numFmt w:val="upperLetter"/>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15:restartNumberingAfterBreak="0">
    <w:nsid w:val="44150F86"/>
    <w:multiLevelType w:val="hybridMultilevel"/>
    <w:tmpl w:val="F326BF04"/>
    <w:lvl w:ilvl="0" w:tplc="5BB811E6">
      <w:numFmt w:val="bullet"/>
      <w:lvlText w:val="-"/>
      <w:lvlJc w:val="left"/>
      <w:pPr>
        <w:ind w:left="1065" w:hanging="360"/>
      </w:pPr>
      <w:rPr>
        <w:rFonts w:ascii="Calibri" w:eastAsia="Times New Roman" w:hAnsi="Calibri" w:hint="default"/>
      </w:rPr>
    </w:lvl>
    <w:lvl w:ilvl="1" w:tplc="04130003">
      <w:start w:val="1"/>
      <w:numFmt w:val="bullet"/>
      <w:lvlText w:val="o"/>
      <w:lvlJc w:val="left"/>
      <w:pPr>
        <w:ind w:left="1785" w:hanging="360"/>
      </w:pPr>
      <w:rPr>
        <w:rFonts w:ascii="Courier New" w:hAnsi="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hint="default"/>
      </w:rPr>
    </w:lvl>
    <w:lvl w:ilvl="8" w:tplc="04130005" w:tentative="1">
      <w:start w:val="1"/>
      <w:numFmt w:val="bullet"/>
      <w:lvlText w:val=""/>
      <w:lvlJc w:val="left"/>
      <w:pPr>
        <w:ind w:left="6825" w:hanging="360"/>
      </w:pPr>
      <w:rPr>
        <w:rFonts w:ascii="Wingdings" w:hAnsi="Wingdings" w:hint="default"/>
      </w:rPr>
    </w:lvl>
  </w:abstractNum>
  <w:num w:numId="1" w16cid:durableId="1504204487">
    <w:abstractNumId w:val="0"/>
  </w:num>
  <w:num w:numId="2" w16cid:durableId="475150668">
    <w:abstractNumId w:val="1"/>
  </w:num>
  <w:num w:numId="3" w16cid:durableId="1010381">
    <w:abstractNumId w:val="2"/>
  </w:num>
  <w:num w:numId="4" w16cid:durableId="95563635">
    <w:abstractNumId w:val="3"/>
  </w:num>
  <w:num w:numId="5" w16cid:durableId="1840727738">
    <w:abstractNumId w:val="8"/>
  </w:num>
  <w:num w:numId="6" w16cid:durableId="1058091433">
    <w:abstractNumId w:val="4"/>
  </w:num>
  <w:num w:numId="7" w16cid:durableId="608514688">
    <w:abstractNumId w:val="5"/>
  </w:num>
  <w:num w:numId="8" w16cid:durableId="1656034975">
    <w:abstractNumId w:val="6"/>
  </w:num>
  <w:num w:numId="9" w16cid:durableId="1816756157">
    <w:abstractNumId w:val="7"/>
  </w:num>
  <w:num w:numId="10" w16cid:durableId="90591271">
    <w:abstractNumId w:val="9"/>
  </w:num>
  <w:num w:numId="11" w16cid:durableId="1702365318">
    <w:abstractNumId w:val="10"/>
  </w:num>
  <w:num w:numId="12" w16cid:durableId="604700740">
    <w:abstractNumId w:val="11"/>
  </w:num>
  <w:num w:numId="13" w16cid:durableId="1360819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7E"/>
    <w:rsid w:val="000028EE"/>
    <w:rsid w:val="00003EA5"/>
    <w:rsid w:val="000079A0"/>
    <w:rsid w:val="00013F4A"/>
    <w:rsid w:val="00022BD6"/>
    <w:rsid w:val="000241BD"/>
    <w:rsid w:val="000364AE"/>
    <w:rsid w:val="00044039"/>
    <w:rsid w:val="00051E91"/>
    <w:rsid w:val="00061B85"/>
    <w:rsid w:val="00062EF8"/>
    <w:rsid w:val="00063E36"/>
    <w:rsid w:val="000708D3"/>
    <w:rsid w:val="0009701E"/>
    <w:rsid w:val="000A1633"/>
    <w:rsid w:val="000C08E0"/>
    <w:rsid w:val="000C0B12"/>
    <w:rsid w:val="000C0EC4"/>
    <w:rsid w:val="000D7C23"/>
    <w:rsid w:val="000E57B0"/>
    <w:rsid w:val="000F1314"/>
    <w:rsid w:val="000F4034"/>
    <w:rsid w:val="000F4276"/>
    <w:rsid w:val="00112A81"/>
    <w:rsid w:val="001205B0"/>
    <w:rsid w:val="001D17CC"/>
    <w:rsid w:val="001E05E8"/>
    <w:rsid w:val="001F1CBB"/>
    <w:rsid w:val="002064C9"/>
    <w:rsid w:val="00220B30"/>
    <w:rsid w:val="0023099D"/>
    <w:rsid w:val="00251D8D"/>
    <w:rsid w:val="00256F1C"/>
    <w:rsid w:val="002736BA"/>
    <w:rsid w:val="0029001D"/>
    <w:rsid w:val="002A02B8"/>
    <w:rsid w:val="002A117B"/>
    <w:rsid w:val="002A5B89"/>
    <w:rsid w:val="002B6247"/>
    <w:rsid w:val="002E410D"/>
    <w:rsid w:val="002F779F"/>
    <w:rsid w:val="0030631A"/>
    <w:rsid w:val="00306813"/>
    <w:rsid w:val="00314BBA"/>
    <w:rsid w:val="00323701"/>
    <w:rsid w:val="0032393F"/>
    <w:rsid w:val="00323BD6"/>
    <w:rsid w:val="00323FF8"/>
    <w:rsid w:val="00341A88"/>
    <w:rsid w:val="00344C85"/>
    <w:rsid w:val="00351105"/>
    <w:rsid w:val="00384264"/>
    <w:rsid w:val="00397C3F"/>
    <w:rsid w:val="003A559C"/>
    <w:rsid w:val="003B038B"/>
    <w:rsid w:val="003C1EE5"/>
    <w:rsid w:val="003E082C"/>
    <w:rsid w:val="003F27EF"/>
    <w:rsid w:val="00403586"/>
    <w:rsid w:val="004045C8"/>
    <w:rsid w:val="00413DC6"/>
    <w:rsid w:val="004508A5"/>
    <w:rsid w:val="004623F3"/>
    <w:rsid w:val="004744E4"/>
    <w:rsid w:val="00475C3E"/>
    <w:rsid w:val="004B2192"/>
    <w:rsid w:val="004B5475"/>
    <w:rsid w:val="004B7D2D"/>
    <w:rsid w:val="004D4E94"/>
    <w:rsid w:val="004D6090"/>
    <w:rsid w:val="004E1B8D"/>
    <w:rsid w:val="004E219C"/>
    <w:rsid w:val="004E4D15"/>
    <w:rsid w:val="00513CAA"/>
    <w:rsid w:val="005168FA"/>
    <w:rsid w:val="00522D09"/>
    <w:rsid w:val="0052583B"/>
    <w:rsid w:val="00552F03"/>
    <w:rsid w:val="00561469"/>
    <w:rsid w:val="00572221"/>
    <w:rsid w:val="00576134"/>
    <w:rsid w:val="005764D9"/>
    <w:rsid w:val="005868D7"/>
    <w:rsid w:val="005C6BF1"/>
    <w:rsid w:val="005D0DE8"/>
    <w:rsid w:val="005D18AB"/>
    <w:rsid w:val="005E33B1"/>
    <w:rsid w:val="005E3AB2"/>
    <w:rsid w:val="005E50AA"/>
    <w:rsid w:val="005E6DD9"/>
    <w:rsid w:val="005F3FD6"/>
    <w:rsid w:val="00611336"/>
    <w:rsid w:val="00615A95"/>
    <w:rsid w:val="006426AF"/>
    <w:rsid w:val="0064301D"/>
    <w:rsid w:val="00645569"/>
    <w:rsid w:val="00645963"/>
    <w:rsid w:val="00653B72"/>
    <w:rsid w:val="0065455B"/>
    <w:rsid w:val="0067298D"/>
    <w:rsid w:val="0067337F"/>
    <w:rsid w:val="00680D73"/>
    <w:rsid w:val="0068230E"/>
    <w:rsid w:val="00696EF8"/>
    <w:rsid w:val="00697F4F"/>
    <w:rsid w:val="006A28A8"/>
    <w:rsid w:val="006F13CF"/>
    <w:rsid w:val="007455FC"/>
    <w:rsid w:val="007555FA"/>
    <w:rsid w:val="00762CC5"/>
    <w:rsid w:val="007B005B"/>
    <w:rsid w:val="007C5735"/>
    <w:rsid w:val="007D0186"/>
    <w:rsid w:val="007D33A2"/>
    <w:rsid w:val="00801ACB"/>
    <w:rsid w:val="00801C9F"/>
    <w:rsid w:val="00805822"/>
    <w:rsid w:val="00806DFF"/>
    <w:rsid w:val="00807CDA"/>
    <w:rsid w:val="00822AC2"/>
    <w:rsid w:val="0082503B"/>
    <w:rsid w:val="00832DEC"/>
    <w:rsid w:val="00860DBA"/>
    <w:rsid w:val="00867D62"/>
    <w:rsid w:val="00873C91"/>
    <w:rsid w:val="00880DBD"/>
    <w:rsid w:val="00885845"/>
    <w:rsid w:val="00892263"/>
    <w:rsid w:val="008B23A8"/>
    <w:rsid w:val="008B410D"/>
    <w:rsid w:val="008C2148"/>
    <w:rsid w:val="008F5F7C"/>
    <w:rsid w:val="0090790D"/>
    <w:rsid w:val="0091512C"/>
    <w:rsid w:val="0093655A"/>
    <w:rsid w:val="00950FD3"/>
    <w:rsid w:val="00952111"/>
    <w:rsid w:val="0095736C"/>
    <w:rsid w:val="00966585"/>
    <w:rsid w:val="00974228"/>
    <w:rsid w:val="00980BE5"/>
    <w:rsid w:val="00982A84"/>
    <w:rsid w:val="009912DE"/>
    <w:rsid w:val="009A7104"/>
    <w:rsid w:val="009B0D5D"/>
    <w:rsid w:val="009C2491"/>
    <w:rsid w:val="009D04A8"/>
    <w:rsid w:val="009D24E5"/>
    <w:rsid w:val="009D6E1C"/>
    <w:rsid w:val="009E151A"/>
    <w:rsid w:val="009F4D67"/>
    <w:rsid w:val="00A008DD"/>
    <w:rsid w:val="00A0119A"/>
    <w:rsid w:val="00A01919"/>
    <w:rsid w:val="00A107B7"/>
    <w:rsid w:val="00A13E88"/>
    <w:rsid w:val="00A15D86"/>
    <w:rsid w:val="00A24DB6"/>
    <w:rsid w:val="00A30110"/>
    <w:rsid w:val="00A3478D"/>
    <w:rsid w:val="00A4163F"/>
    <w:rsid w:val="00A44EBB"/>
    <w:rsid w:val="00A64D6B"/>
    <w:rsid w:val="00A8203B"/>
    <w:rsid w:val="00A84730"/>
    <w:rsid w:val="00A95147"/>
    <w:rsid w:val="00AA01D5"/>
    <w:rsid w:val="00AB071B"/>
    <w:rsid w:val="00AB3A20"/>
    <w:rsid w:val="00AB4A83"/>
    <w:rsid w:val="00AE14C9"/>
    <w:rsid w:val="00AE5620"/>
    <w:rsid w:val="00AF5918"/>
    <w:rsid w:val="00AF63F5"/>
    <w:rsid w:val="00B061CE"/>
    <w:rsid w:val="00B24A0F"/>
    <w:rsid w:val="00B479F2"/>
    <w:rsid w:val="00B5771C"/>
    <w:rsid w:val="00B6226B"/>
    <w:rsid w:val="00B74DF1"/>
    <w:rsid w:val="00B77B8C"/>
    <w:rsid w:val="00BA4EB8"/>
    <w:rsid w:val="00BB5541"/>
    <w:rsid w:val="00BC2B62"/>
    <w:rsid w:val="00BC319A"/>
    <w:rsid w:val="00BC7EFC"/>
    <w:rsid w:val="00BD0BEC"/>
    <w:rsid w:val="00BD24D3"/>
    <w:rsid w:val="00BE55F3"/>
    <w:rsid w:val="00C00A07"/>
    <w:rsid w:val="00C17D78"/>
    <w:rsid w:val="00C31CA1"/>
    <w:rsid w:val="00C367F9"/>
    <w:rsid w:val="00C537C8"/>
    <w:rsid w:val="00C769EF"/>
    <w:rsid w:val="00C94700"/>
    <w:rsid w:val="00CA52FD"/>
    <w:rsid w:val="00CB2F84"/>
    <w:rsid w:val="00CB3DCB"/>
    <w:rsid w:val="00CB447E"/>
    <w:rsid w:val="00CB79FD"/>
    <w:rsid w:val="00CC1DA9"/>
    <w:rsid w:val="00CC5362"/>
    <w:rsid w:val="00D07AFB"/>
    <w:rsid w:val="00D21822"/>
    <w:rsid w:val="00D4396F"/>
    <w:rsid w:val="00D45B7E"/>
    <w:rsid w:val="00D572C9"/>
    <w:rsid w:val="00D600B5"/>
    <w:rsid w:val="00D667B6"/>
    <w:rsid w:val="00D83707"/>
    <w:rsid w:val="00D94FCA"/>
    <w:rsid w:val="00D97F08"/>
    <w:rsid w:val="00DA0F15"/>
    <w:rsid w:val="00DC008C"/>
    <w:rsid w:val="00DC5517"/>
    <w:rsid w:val="00DD7EFB"/>
    <w:rsid w:val="00DE5E6D"/>
    <w:rsid w:val="00DF1BEC"/>
    <w:rsid w:val="00E03EF2"/>
    <w:rsid w:val="00E12CD7"/>
    <w:rsid w:val="00E13F97"/>
    <w:rsid w:val="00E1561B"/>
    <w:rsid w:val="00E52C81"/>
    <w:rsid w:val="00E55999"/>
    <w:rsid w:val="00E665DE"/>
    <w:rsid w:val="00E8515F"/>
    <w:rsid w:val="00EC5D46"/>
    <w:rsid w:val="00EC65CD"/>
    <w:rsid w:val="00EE1096"/>
    <w:rsid w:val="00EE76EB"/>
    <w:rsid w:val="00EF4058"/>
    <w:rsid w:val="00EF5FCA"/>
    <w:rsid w:val="00EF7B2A"/>
    <w:rsid w:val="00F12399"/>
    <w:rsid w:val="00F13D18"/>
    <w:rsid w:val="00F15F97"/>
    <w:rsid w:val="00F2046C"/>
    <w:rsid w:val="00F23781"/>
    <w:rsid w:val="00F31D2E"/>
    <w:rsid w:val="00F37322"/>
    <w:rsid w:val="00F51990"/>
    <w:rsid w:val="00F813CD"/>
    <w:rsid w:val="00F858DA"/>
    <w:rsid w:val="00F952EF"/>
    <w:rsid w:val="00FA25DD"/>
    <w:rsid w:val="00FC19A9"/>
    <w:rsid w:val="00FD1352"/>
    <w:rsid w:val="00FE6C1D"/>
    <w:rsid w:val="00FF1CFF"/>
    <w:rsid w:val="00FF6AE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A6BC"/>
  <w15:docId w15:val="{57B6E1D1-5D6F-C54E-A0B1-9596009D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0Standaard,alineatkest"/>
    <w:qFormat/>
    <w:rsid w:val="00C94700"/>
    <w:rPr>
      <w:color w:val="000000" w:themeColor="text1"/>
      <w:sz w:val="22"/>
    </w:rPr>
  </w:style>
  <w:style w:type="paragraph" w:styleId="Kop1">
    <w:name w:val="heading 1"/>
    <w:aliases w:val="Titel van de les"/>
    <w:basedOn w:val="Standaard"/>
    <w:next w:val="Standaard"/>
    <w:link w:val="Kop1Char"/>
    <w:uiPriority w:val="9"/>
    <w:rsid w:val="0052583B"/>
    <w:pPr>
      <w:keepNext/>
      <w:keepLines/>
      <w:outlineLvl w:val="0"/>
    </w:pPr>
    <w:rPr>
      <w:rFonts w:asciiTheme="majorHAnsi" w:eastAsiaTheme="majorEastAsia" w:hAnsiTheme="majorHAnsi" w:cs="Times New Roman (Koppen CS)"/>
      <w:b/>
      <w:i/>
      <w:caps/>
      <w:color w:val="1F3864" w:themeColor="accent1" w:themeShade="80"/>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3A20"/>
    <w:pPr>
      <w:tabs>
        <w:tab w:val="center" w:pos="4536"/>
        <w:tab w:val="right" w:pos="9072"/>
      </w:tabs>
    </w:pPr>
  </w:style>
  <w:style w:type="character" w:customStyle="1" w:styleId="KoptekstChar">
    <w:name w:val="Koptekst Char"/>
    <w:basedOn w:val="Standaardalinea-lettertype"/>
    <w:link w:val="Koptekst"/>
    <w:uiPriority w:val="99"/>
    <w:rsid w:val="00AB3A20"/>
  </w:style>
  <w:style w:type="paragraph" w:styleId="Voettekst">
    <w:name w:val="footer"/>
    <w:basedOn w:val="Standaard"/>
    <w:link w:val="VoettekstChar"/>
    <w:uiPriority w:val="99"/>
    <w:unhideWhenUsed/>
    <w:rsid w:val="00AB3A20"/>
    <w:pPr>
      <w:tabs>
        <w:tab w:val="center" w:pos="4536"/>
        <w:tab w:val="right" w:pos="9072"/>
      </w:tabs>
    </w:pPr>
  </w:style>
  <w:style w:type="character" w:customStyle="1" w:styleId="VoettekstChar">
    <w:name w:val="Voettekst Char"/>
    <w:basedOn w:val="Standaardalinea-lettertype"/>
    <w:link w:val="Voettekst"/>
    <w:uiPriority w:val="99"/>
    <w:rsid w:val="00AB3A20"/>
  </w:style>
  <w:style w:type="paragraph" w:styleId="Geenafstand">
    <w:name w:val="No Spacing"/>
    <w:aliases w:val="Hoofdtekst Bold"/>
    <w:uiPriority w:val="99"/>
    <w:qFormat/>
    <w:rsid w:val="000F1314"/>
    <w:rPr>
      <w:b/>
      <w:color w:val="000000" w:themeColor="text1"/>
      <w:sz w:val="22"/>
    </w:rPr>
  </w:style>
  <w:style w:type="character" w:customStyle="1" w:styleId="Kop1Char">
    <w:name w:val="Kop 1 Char"/>
    <w:aliases w:val="Titel van de les Char"/>
    <w:basedOn w:val="Standaardalinea-lettertype"/>
    <w:link w:val="Kop1"/>
    <w:uiPriority w:val="9"/>
    <w:rsid w:val="0052583B"/>
    <w:rPr>
      <w:rFonts w:asciiTheme="majorHAnsi" w:eastAsiaTheme="majorEastAsia" w:hAnsiTheme="majorHAnsi" w:cs="Times New Roman (Koppen CS)"/>
      <w:b/>
      <w:i/>
      <w:caps/>
      <w:color w:val="1F3864" w:themeColor="accent1" w:themeShade="80"/>
      <w:sz w:val="32"/>
      <w:szCs w:val="32"/>
    </w:rPr>
  </w:style>
  <w:style w:type="character" w:styleId="Hyperlink">
    <w:name w:val="Hyperlink"/>
    <w:basedOn w:val="Standaardalinea-lettertype"/>
    <w:uiPriority w:val="99"/>
    <w:unhideWhenUsed/>
    <w:rsid w:val="005E6DD9"/>
    <w:rPr>
      <w:color w:val="0563C1" w:themeColor="hyperlink"/>
      <w:u w:val="single"/>
    </w:rPr>
  </w:style>
  <w:style w:type="character" w:customStyle="1" w:styleId="Onopgelostemelding1">
    <w:name w:val="Onopgeloste melding1"/>
    <w:basedOn w:val="Standaardalinea-lettertype"/>
    <w:uiPriority w:val="99"/>
    <w:semiHidden/>
    <w:unhideWhenUsed/>
    <w:rsid w:val="005E6DD9"/>
    <w:rPr>
      <w:color w:val="605E5C"/>
      <w:shd w:val="clear" w:color="auto" w:fill="E1DFDD"/>
    </w:rPr>
  </w:style>
  <w:style w:type="paragraph" w:styleId="Ballontekst">
    <w:name w:val="Balloon Text"/>
    <w:basedOn w:val="Standaard"/>
    <w:link w:val="BallontekstChar"/>
    <w:uiPriority w:val="99"/>
    <w:semiHidden/>
    <w:unhideWhenUsed/>
    <w:rsid w:val="007C5735"/>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7C5735"/>
    <w:rPr>
      <w:rFonts w:ascii="Times New Roman" w:hAnsi="Times New Roman" w:cs="Times New Roman"/>
      <w:color w:val="000000" w:themeColor="text1"/>
      <w:sz w:val="18"/>
      <w:szCs w:val="18"/>
    </w:rPr>
  </w:style>
  <w:style w:type="paragraph" w:customStyle="1" w:styleId="Titelgroen">
    <w:name w:val="Titel groen"/>
    <w:basedOn w:val="Standaard"/>
    <w:rsid w:val="00F37322"/>
    <w:pPr>
      <w:contextualSpacing/>
    </w:pPr>
    <w:rPr>
      <w:rFonts w:asciiTheme="majorHAnsi" w:eastAsiaTheme="majorEastAsia" w:hAnsiTheme="majorHAnsi" w:cs="Times New Roman (Koppen CS)"/>
      <w:b/>
      <w:caps/>
      <w:color w:val="385623" w:themeColor="accent6" w:themeShade="80"/>
      <w:spacing w:val="10"/>
      <w:kern w:val="28"/>
      <w:sz w:val="28"/>
      <w:szCs w:val="56"/>
    </w:rPr>
  </w:style>
  <w:style w:type="character" w:customStyle="1" w:styleId="06opdracht">
    <w:name w:val="06 opdracht"/>
    <w:basedOn w:val="Kop1Char"/>
    <w:qFormat/>
    <w:rsid w:val="00BA4EB8"/>
    <w:rPr>
      <w:rFonts w:ascii="Gilroy ExtraBold" w:eastAsiaTheme="majorEastAsia" w:hAnsi="Gilroy ExtraBold" w:cs="Times New Roman (Koppen CS)"/>
      <w:b/>
      <w:i w:val="0"/>
      <w:iCs/>
      <w:caps/>
      <w:color w:val="468385"/>
      <w:sz w:val="28"/>
      <w:szCs w:val="32"/>
      <w:u w:val="single"/>
    </w:rPr>
  </w:style>
  <w:style w:type="character" w:styleId="Paginanummer">
    <w:name w:val="page number"/>
    <w:basedOn w:val="Standaardalinea-lettertype"/>
    <w:uiPriority w:val="99"/>
    <w:semiHidden/>
    <w:unhideWhenUsed/>
    <w:rsid w:val="004045C8"/>
  </w:style>
  <w:style w:type="paragraph" w:customStyle="1" w:styleId="Geenafstand1">
    <w:name w:val="Geen afstand1"/>
    <w:rsid w:val="00E1561B"/>
    <w:rPr>
      <w:rFonts w:ascii="Lucida Grande" w:eastAsia="ヒラギノ角ゴ Pro W3" w:hAnsi="Lucida Grande" w:cs="Times New Roman"/>
      <w:color w:val="000000"/>
      <w:sz w:val="22"/>
      <w:szCs w:val="20"/>
      <w:lang w:eastAsia="nl-NL"/>
    </w:rPr>
  </w:style>
  <w:style w:type="paragraph" w:customStyle="1" w:styleId="Geenafstand2">
    <w:name w:val="Geen afstand2"/>
    <w:rsid w:val="00645569"/>
    <w:rPr>
      <w:rFonts w:ascii="Lucida Grande" w:eastAsia="ヒラギノ角ゴ Pro W3" w:hAnsi="Lucida Grande" w:cs="Times New Roman"/>
      <w:color w:val="000000"/>
      <w:sz w:val="22"/>
      <w:szCs w:val="20"/>
      <w:lang w:eastAsia="nl-NL"/>
    </w:rPr>
  </w:style>
  <w:style w:type="paragraph" w:customStyle="1" w:styleId="Titelbijbelteksttekstenpag2">
    <w:name w:val="Titel bijbeltekst teksten pag 2"/>
    <w:basedOn w:val="Standaard"/>
    <w:rsid w:val="004E219C"/>
    <w:rPr>
      <w:b/>
      <w:i/>
      <w:color w:val="1F3864" w:themeColor="accent1" w:themeShade="80"/>
    </w:rPr>
  </w:style>
  <w:style w:type="paragraph" w:customStyle="1" w:styleId="Titeltekstblauw">
    <w:name w:val="Titel tekst blauw"/>
    <w:basedOn w:val="Standaard"/>
    <w:rsid w:val="00F37322"/>
    <w:pPr>
      <w:contextualSpacing/>
    </w:pPr>
    <w:rPr>
      <w:rFonts w:asciiTheme="majorHAnsi" w:eastAsiaTheme="majorEastAsia" w:hAnsiTheme="majorHAnsi" w:cs="Times New Roman (Koppen CS)"/>
      <w:b/>
      <w:color w:val="1F3864" w:themeColor="accent1" w:themeShade="80"/>
      <w:spacing w:val="10"/>
      <w:kern w:val="28"/>
      <w:sz w:val="28"/>
      <w:szCs w:val="56"/>
    </w:rPr>
  </w:style>
  <w:style w:type="paragraph" w:customStyle="1" w:styleId="01TitelLes">
    <w:name w:val="01 Titel Les"/>
    <w:basedOn w:val="Kop1"/>
    <w:qFormat/>
    <w:rsid w:val="00F2046C"/>
    <w:rPr>
      <w:rFonts w:ascii="Gilroy ExtraBold" w:hAnsi="Gilroy ExtraBold"/>
      <w:i w:val="0"/>
      <w:color w:val="000000" w:themeColor="text1"/>
    </w:rPr>
  </w:style>
  <w:style w:type="paragraph" w:customStyle="1" w:styleId="2Alineakopblauw">
    <w:name w:val="2 Alinea kop blauw"/>
    <w:basedOn w:val="Titeltekstblauw"/>
    <w:next w:val="3Hoofdtekstpag1"/>
    <w:rsid w:val="003A559C"/>
  </w:style>
  <w:style w:type="paragraph" w:customStyle="1" w:styleId="7Titelbijbelverspagteksten">
    <w:name w:val="7 Titel bijbelvers pag teksten"/>
    <w:basedOn w:val="Titelbijbelteksttekstenpag2"/>
    <w:next w:val="8tekstenbijbelverspag2"/>
    <w:qFormat/>
    <w:rsid w:val="003A559C"/>
    <w:rPr>
      <w:szCs w:val="56"/>
    </w:rPr>
  </w:style>
  <w:style w:type="paragraph" w:customStyle="1" w:styleId="Tekstenpagteksten">
    <w:name w:val="Teksten pag teksten"/>
    <w:basedOn w:val="Standaard"/>
    <w:rsid w:val="004E219C"/>
    <w:pPr>
      <w:contextualSpacing/>
    </w:pPr>
    <w:rPr>
      <w:rFonts w:eastAsiaTheme="majorEastAsia" w:cs="Times New Roman (Koppen CS)"/>
      <w:spacing w:val="10"/>
      <w:kern w:val="28"/>
      <w:sz w:val="18"/>
      <w:szCs w:val="56"/>
    </w:rPr>
  </w:style>
  <w:style w:type="paragraph" w:customStyle="1" w:styleId="5tekstenbijbelvers">
    <w:name w:val="5 teksten bijbelvers"/>
    <w:basedOn w:val="Tekstenpagteksten"/>
    <w:next w:val="2Alineakopblauw"/>
    <w:rsid w:val="000C08E0"/>
  </w:style>
  <w:style w:type="paragraph" w:customStyle="1" w:styleId="3Hoofdtekstpag1">
    <w:name w:val="3 Hoofdtekst pag 1"/>
    <w:basedOn w:val="Standaard"/>
    <w:next w:val="2Alineakopblauw"/>
    <w:rsid w:val="00950FD3"/>
  </w:style>
  <w:style w:type="paragraph" w:customStyle="1" w:styleId="Titelbijbeltekstpag1">
    <w:name w:val="Titel bijbeltekst pag 1"/>
    <w:basedOn w:val="Standaard"/>
    <w:rsid w:val="004E219C"/>
    <w:pPr>
      <w:contextualSpacing/>
    </w:pPr>
    <w:rPr>
      <w:rFonts w:ascii="Helvetica" w:eastAsiaTheme="majorEastAsia" w:hAnsi="Helvetica" w:cs="Times New Roman (Koppen CS)"/>
      <w:i/>
      <w:spacing w:val="10"/>
      <w:kern w:val="28"/>
      <w:sz w:val="18"/>
      <w:szCs w:val="56"/>
    </w:rPr>
  </w:style>
  <w:style w:type="paragraph" w:customStyle="1" w:styleId="4Titelbijbelvers">
    <w:name w:val="4 Titel bijbel vers"/>
    <w:basedOn w:val="Titelbijbeltekstpag1"/>
    <w:next w:val="5tekstenbijbelvers"/>
    <w:rsid w:val="004E219C"/>
  </w:style>
  <w:style w:type="paragraph" w:customStyle="1" w:styleId="6TitelOpdrachten">
    <w:name w:val="6 Titel Opdrachten"/>
    <w:basedOn w:val="Standaard"/>
    <w:next w:val="3Hoofdtekstpag1"/>
    <w:rsid w:val="00D600B5"/>
    <w:pPr>
      <w:contextualSpacing/>
    </w:pPr>
    <w:rPr>
      <w:rFonts w:asciiTheme="majorHAnsi" w:eastAsiaTheme="majorEastAsia" w:hAnsiTheme="majorHAnsi" w:cs="Times New Roman (Koppen CS)"/>
      <w:b/>
      <w:caps/>
      <w:color w:val="AF0001"/>
      <w:spacing w:val="10"/>
      <w:kern w:val="28"/>
      <w:sz w:val="28"/>
      <w:szCs w:val="56"/>
    </w:rPr>
  </w:style>
  <w:style w:type="paragraph" w:customStyle="1" w:styleId="8tekstenbijbelverspag2">
    <w:name w:val="8 teksten bijbelvers pag 2"/>
    <w:basedOn w:val="5tekstenbijbelvers"/>
    <w:next w:val="Standaard"/>
    <w:rsid w:val="00696EF8"/>
  </w:style>
  <w:style w:type="paragraph" w:styleId="Titel">
    <w:name w:val="Title"/>
    <w:aliases w:val="Titel blauw"/>
    <w:basedOn w:val="Standaard"/>
    <w:next w:val="Standaard"/>
    <w:link w:val="TitelChar"/>
    <w:uiPriority w:val="10"/>
    <w:rsid w:val="009D04A8"/>
    <w:pPr>
      <w:contextualSpacing/>
    </w:pPr>
    <w:rPr>
      <w:rFonts w:asciiTheme="majorHAnsi" w:eastAsiaTheme="majorEastAsia" w:hAnsiTheme="majorHAnsi" w:cs="Times New Roman (Koppen CS)"/>
      <w:b/>
      <w:color w:val="1F3864" w:themeColor="accent1" w:themeShade="80"/>
      <w:spacing w:val="10"/>
      <w:kern w:val="28"/>
      <w:sz w:val="28"/>
      <w:szCs w:val="56"/>
    </w:rPr>
  </w:style>
  <w:style w:type="character" w:customStyle="1" w:styleId="TitelChar">
    <w:name w:val="Titel Char"/>
    <w:aliases w:val="Titel blauw Char"/>
    <w:basedOn w:val="Standaardalinea-lettertype"/>
    <w:link w:val="Titel"/>
    <w:uiPriority w:val="10"/>
    <w:rsid w:val="009D04A8"/>
    <w:rPr>
      <w:rFonts w:asciiTheme="majorHAnsi" w:eastAsiaTheme="majorEastAsia" w:hAnsiTheme="majorHAnsi" w:cs="Times New Roman (Koppen CS)"/>
      <w:b/>
      <w:color w:val="1F3864" w:themeColor="accent1" w:themeShade="80"/>
      <w:spacing w:val="10"/>
      <w:kern w:val="28"/>
      <w:sz w:val="28"/>
      <w:szCs w:val="56"/>
    </w:rPr>
  </w:style>
  <w:style w:type="paragraph" w:customStyle="1" w:styleId="Titeltekstenstudie">
    <w:name w:val="Titel teksten studie"/>
    <w:basedOn w:val="Titel"/>
    <w:rsid w:val="00D600B5"/>
    <w:rPr>
      <w:i/>
      <w:color w:val="236A8E"/>
      <w:sz w:val="20"/>
    </w:rPr>
  </w:style>
  <w:style w:type="paragraph" w:customStyle="1" w:styleId="12Alineabijbeltekst">
    <w:name w:val="12 Alinea bijbeltekst"/>
    <w:basedOn w:val="Standaard"/>
    <w:qFormat/>
    <w:rsid w:val="0093655A"/>
    <w:rPr>
      <w:i/>
      <w:szCs w:val="20"/>
    </w:rPr>
  </w:style>
  <w:style w:type="character" w:styleId="Verwijzingopmerking">
    <w:name w:val="annotation reference"/>
    <w:basedOn w:val="Standaardalinea-lettertype"/>
    <w:uiPriority w:val="99"/>
    <w:semiHidden/>
    <w:unhideWhenUsed/>
    <w:rsid w:val="00341A88"/>
    <w:rPr>
      <w:sz w:val="16"/>
      <w:szCs w:val="16"/>
    </w:rPr>
  </w:style>
  <w:style w:type="paragraph" w:styleId="Tekstopmerking">
    <w:name w:val="annotation text"/>
    <w:basedOn w:val="Standaard"/>
    <w:link w:val="TekstopmerkingChar"/>
    <w:uiPriority w:val="99"/>
    <w:unhideWhenUsed/>
    <w:rsid w:val="00341A88"/>
    <w:rPr>
      <w:szCs w:val="20"/>
    </w:rPr>
  </w:style>
  <w:style w:type="character" w:customStyle="1" w:styleId="TekstopmerkingChar">
    <w:name w:val="Tekst opmerking Char"/>
    <w:basedOn w:val="Standaardalinea-lettertype"/>
    <w:link w:val="Tekstopmerking"/>
    <w:uiPriority w:val="99"/>
    <w:rsid w:val="00341A88"/>
    <w:rPr>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341A88"/>
    <w:rPr>
      <w:b/>
      <w:bCs/>
    </w:rPr>
  </w:style>
  <w:style w:type="character" w:customStyle="1" w:styleId="OnderwerpvanopmerkingChar">
    <w:name w:val="Onderwerp van opmerking Char"/>
    <w:basedOn w:val="TekstopmerkingChar"/>
    <w:link w:val="Onderwerpvanopmerking"/>
    <w:uiPriority w:val="99"/>
    <w:semiHidden/>
    <w:rsid w:val="00341A88"/>
    <w:rPr>
      <w:b/>
      <w:bCs/>
      <w:color w:val="000000" w:themeColor="text1"/>
      <w:sz w:val="20"/>
      <w:szCs w:val="20"/>
    </w:rPr>
  </w:style>
  <w:style w:type="paragraph" w:customStyle="1" w:styleId="02followenlesnummer">
    <w:name w:val="02 follow en lesnummer"/>
    <w:basedOn w:val="Titel"/>
    <w:link w:val="02followenlesnummerChar"/>
    <w:qFormat/>
    <w:rsid w:val="00F2046C"/>
    <w:rPr>
      <w:rFonts w:ascii="Gilroy ExtraBold" w:hAnsi="Gilroy ExtraBold"/>
      <w:bCs/>
      <w:color w:val="FFFFFF" w:themeColor="background1"/>
      <w:sz w:val="22"/>
    </w:rPr>
  </w:style>
  <w:style w:type="paragraph" w:customStyle="1" w:styleId="kopjesklein">
    <w:name w:val="kopjes klein"/>
    <w:basedOn w:val="Titel"/>
    <w:qFormat/>
    <w:rsid w:val="0093655A"/>
    <w:rPr>
      <w:rFonts w:ascii="Gilroy ExtraBold" w:hAnsi="Gilroy ExtraBold"/>
      <w:bCs/>
      <w:color w:val="000000" w:themeColor="text1"/>
      <w:sz w:val="22"/>
    </w:rPr>
  </w:style>
  <w:style w:type="character" w:customStyle="1" w:styleId="02followenlesnummerChar">
    <w:name w:val="02 follow en lesnummer Char"/>
    <w:basedOn w:val="TitelChar"/>
    <w:link w:val="02followenlesnummer"/>
    <w:rsid w:val="00F2046C"/>
    <w:rPr>
      <w:rFonts w:ascii="Gilroy ExtraBold" w:eastAsiaTheme="majorEastAsia" w:hAnsi="Gilroy ExtraBold" w:cs="Times New Roman (Koppen CS)"/>
      <w:b/>
      <w:bCs/>
      <w:color w:val="FFFFFF" w:themeColor="background1"/>
      <w:spacing w:val="10"/>
      <w:kern w:val="28"/>
      <w:sz w:val="22"/>
      <w:szCs w:val="56"/>
    </w:rPr>
  </w:style>
  <w:style w:type="paragraph" w:customStyle="1" w:styleId="04kopjebijbelvers">
    <w:name w:val="04 kopje bijbel vers"/>
    <w:basedOn w:val="4Titelbijbelvers"/>
    <w:qFormat/>
    <w:rsid w:val="0093655A"/>
    <w:rPr>
      <w:rFonts w:ascii="Gilroy ExtraBold" w:hAnsi="Gilroy ExtraBold"/>
      <w:b/>
      <w:i w:val="0"/>
      <w:iCs/>
      <w:color w:val="CE5D5D"/>
      <w:sz w:val="20"/>
    </w:rPr>
  </w:style>
  <w:style w:type="paragraph" w:customStyle="1" w:styleId="08Alineatekstbijopdracht">
    <w:name w:val="08 Alineatekst bij opdracht"/>
    <w:basedOn w:val="tekstbijopdracht"/>
    <w:qFormat/>
    <w:rsid w:val="00B77B8C"/>
    <w:rPr>
      <w:i w:val="0"/>
      <w:color w:val="000000" w:themeColor="text1"/>
    </w:rPr>
  </w:style>
  <w:style w:type="paragraph" w:customStyle="1" w:styleId="05opsommingeninkader">
    <w:name w:val="05 opsommingen in kader"/>
    <w:basedOn w:val="Standaard"/>
    <w:link w:val="05opsommingeninkaderChar"/>
    <w:qFormat/>
    <w:rsid w:val="00022BD6"/>
    <w:pPr>
      <w:spacing w:line="360" w:lineRule="auto"/>
    </w:pPr>
    <w:rPr>
      <w:color w:val="569EC7"/>
    </w:rPr>
  </w:style>
  <w:style w:type="paragraph" w:customStyle="1" w:styleId="07alineakopbijopdracht">
    <w:name w:val="07 alineakop bij opdracht"/>
    <w:basedOn w:val="Titel"/>
    <w:qFormat/>
    <w:rsid w:val="00D600B5"/>
    <w:pPr>
      <w:ind w:firstLine="705"/>
    </w:pPr>
    <w:rPr>
      <w:rFonts w:ascii="Corbel" w:eastAsia="Times New Roman" w:hAnsi="Corbel" w:cs="Times New Roman"/>
      <w:bCs/>
      <w:i/>
      <w:color w:val="236A8E"/>
      <w:sz w:val="22"/>
      <w:szCs w:val="20"/>
    </w:rPr>
  </w:style>
  <w:style w:type="character" w:customStyle="1" w:styleId="05opsommingeninkaderChar">
    <w:name w:val="05 opsommingen in kader Char"/>
    <w:basedOn w:val="Standaardalinea-lettertype"/>
    <w:link w:val="05opsommingeninkader"/>
    <w:rsid w:val="00022BD6"/>
    <w:rPr>
      <w:rFonts w:ascii="Corbel" w:hAnsi="Corbel"/>
      <w:color w:val="569EC7"/>
      <w:sz w:val="22"/>
    </w:rPr>
  </w:style>
  <w:style w:type="paragraph" w:customStyle="1" w:styleId="tekstbijopdracht">
    <w:name w:val="tekst bij opdracht"/>
    <w:basedOn w:val="Standaard"/>
    <w:rsid w:val="00D600B5"/>
    <w:pPr>
      <w:ind w:left="705" w:hanging="705"/>
    </w:pPr>
    <w:rPr>
      <w:rFonts w:eastAsia="Times New Roman" w:cs="Times New Roman"/>
      <w:i/>
      <w:iCs/>
      <w:color w:val="9CC4D9"/>
      <w:szCs w:val="20"/>
    </w:rPr>
  </w:style>
  <w:style w:type="paragraph" w:customStyle="1" w:styleId="09vraagbijopdracht">
    <w:name w:val="09 vraag bij opdracht"/>
    <w:basedOn w:val="Standaard"/>
    <w:qFormat/>
    <w:rsid w:val="00B77B8C"/>
    <w:pPr>
      <w:ind w:firstLine="705"/>
    </w:pPr>
    <w:rPr>
      <w:rFonts w:eastAsia="Times New Roman" w:cs="Times New Roman"/>
      <w:iCs/>
      <w:color w:val="CE5D5D"/>
      <w:szCs w:val="20"/>
    </w:rPr>
  </w:style>
  <w:style w:type="paragraph" w:customStyle="1" w:styleId="11Hoofdstukkopjebijbeltekst">
    <w:name w:val="11 Hoofdstukkopje bijbeltekst"/>
    <w:basedOn w:val="Titeltekstenstudie"/>
    <w:qFormat/>
    <w:rsid w:val="0093655A"/>
    <w:rPr>
      <w:rFonts w:asciiTheme="minorHAnsi" w:hAnsiTheme="minorHAnsi"/>
      <w:bCs/>
      <w:iCs/>
      <w:color w:val="CE5D5D"/>
    </w:rPr>
  </w:style>
  <w:style w:type="character" w:customStyle="1" w:styleId="Stijlkoptekst">
    <w:name w:val="Stijl koptekst"/>
    <w:basedOn w:val="Standaardalinea-lettertype"/>
    <w:rsid w:val="00950FD3"/>
    <w:rPr>
      <w:rFonts w:ascii="Corbel" w:hAnsi="Corbel"/>
      <w:i/>
      <w:color w:val="D9D9D9" w:themeColor="background1" w:themeShade="D9"/>
      <w:sz w:val="20"/>
    </w:rPr>
  </w:style>
  <w:style w:type="paragraph" w:customStyle="1" w:styleId="10kopbijbelteksten">
    <w:name w:val="10 kop bijbelteksten"/>
    <w:basedOn w:val="Kop1"/>
    <w:link w:val="10kopbijbeltekstenChar"/>
    <w:qFormat/>
    <w:rsid w:val="00880DBD"/>
    <w:rPr>
      <w:rFonts w:ascii="Gilroy ExtraBold" w:hAnsi="Gilroy ExtraBold"/>
      <w:i w:val="0"/>
      <w:color w:val="FFFFFF" w:themeColor="background1"/>
      <w:sz w:val="28"/>
      <w:szCs w:val="28"/>
    </w:rPr>
  </w:style>
  <w:style w:type="character" w:customStyle="1" w:styleId="13Cursiefbijbeltekstinalineas">
    <w:name w:val="13 Cursief bijbeltekst in alineas"/>
    <w:basedOn w:val="Standaardalinea-lettertype"/>
    <w:rsid w:val="00E55999"/>
    <w:rPr>
      <w:i/>
      <w:iCs/>
    </w:rPr>
  </w:style>
  <w:style w:type="character" w:customStyle="1" w:styleId="10kopbijbeltekstenChar">
    <w:name w:val="10 kop bijbelteksten Char"/>
    <w:basedOn w:val="Kop1Char"/>
    <w:link w:val="10kopbijbelteksten"/>
    <w:rsid w:val="00880DBD"/>
    <w:rPr>
      <w:rFonts w:ascii="Gilroy ExtraBold" w:eastAsiaTheme="majorEastAsia" w:hAnsi="Gilroy ExtraBold" w:cs="Times New Roman (Koppen CS)"/>
      <w:b/>
      <w:i w:val="0"/>
      <w:caps/>
      <w:color w:val="FFFFFF" w:themeColor="background1"/>
      <w:sz w:val="28"/>
      <w:szCs w:val="28"/>
    </w:rPr>
  </w:style>
  <w:style w:type="paragraph" w:customStyle="1" w:styleId="13bijbeltekstCursiefinalinea">
    <w:name w:val="13 bijbeltekst Cursief in alinea"/>
    <w:basedOn w:val="Standaard"/>
    <w:qFormat/>
    <w:rsid w:val="00E55999"/>
    <w:rPr>
      <w:i/>
    </w:rPr>
  </w:style>
  <w:style w:type="paragraph" w:customStyle="1" w:styleId="Titelbijbeltekst">
    <w:name w:val="Titel bijbeltekst"/>
    <w:basedOn w:val="Titel"/>
    <w:qFormat/>
    <w:rsid w:val="00B6226B"/>
    <w:rPr>
      <w:i/>
      <w:sz w:val="20"/>
    </w:rPr>
  </w:style>
  <w:style w:type="paragraph" w:customStyle="1" w:styleId="Standaardbijbeltekst">
    <w:name w:val="Standaard bijbeltekst"/>
    <w:basedOn w:val="Standaard"/>
    <w:qFormat/>
    <w:rsid w:val="00B6226B"/>
    <w:rPr>
      <w:sz w:val="18"/>
    </w:rPr>
  </w:style>
  <w:style w:type="paragraph" w:styleId="Revisie">
    <w:name w:val="Revision"/>
    <w:hidden/>
    <w:uiPriority w:val="99"/>
    <w:semiHidden/>
    <w:rsid w:val="00801ACB"/>
    <w:rPr>
      <w:rFonts w:ascii="Corbel" w:hAnsi="Corbel"/>
      <w:color w:val="000000" w:themeColor="text1"/>
      <w:sz w:val="22"/>
    </w:rPr>
  </w:style>
  <w:style w:type="character" w:customStyle="1" w:styleId="06opdracht1">
    <w:name w:val="06 opdracht1"/>
    <w:basedOn w:val="Kop1Char"/>
    <w:qFormat/>
    <w:rsid w:val="00D600B5"/>
    <w:rPr>
      <w:rFonts w:ascii="Corbel" w:eastAsiaTheme="majorEastAsia" w:hAnsi="Corbel" w:cs="Times New Roman (Koppen CS)"/>
      <w:b/>
      <w:i/>
      <w:iCs/>
      <w:caps/>
      <w:color w:val="BF8F00" w:themeColor="accent4" w:themeShade="BF"/>
      <w:sz w:val="28"/>
      <w:szCs w:val="32"/>
      <w:u w:val="single"/>
    </w:rPr>
  </w:style>
  <w:style w:type="table" w:styleId="Tabelraster">
    <w:name w:val="Table Grid"/>
    <w:basedOn w:val="Standaardtabel"/>
    <w:uiPriority w:val="39"/>
    <w:rsid w:val="00B06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Titelblauw">
    <w:name w:val="03 Titel blauw"/>
    <w:basedOn w:val="Titel"/>
    <w:qFormat/>
    <w:rsid w:val="00513CAA"/>
    <w:rPr>
      <w:rFonts w:ascii="Corbel" w:hAnsi="Corbel"/>
      <w:bCs/>
      <w:color w:val="236A8E"/>
      <w:sz w:val="22"/>
    </w:rPr>
  </w:style>
  <w:style w:type="paragraph" w:customStyle="1" w:styleId="03Titleblue">
    <w:name w:val="03 Title blue"/>
    <w:basedOn w:val="Titel"/>
    <w:qFormat/>
    <w:rsid w:val="00B479F2"/>
    <w:rPr>
      <w:rFonts w:ascii="Corbel" w:hAnsi="Corbel"/>
      <w:bCs/>
      <w:color w:val="236A8E"/>
      <w:sz w:val="22"/>
    </w:rPr>
  </w:style>
  <w:style w:type="paragraph" w:customStyle="1" w:styleId="04bibleverse">
    <w:name w:val="04 bible verse"/>
    <w:basedOn w:val="4Titelbijbelvers"/>
    <w:qFormat/>
    <w:rsid w:val="00B479F2"/>
    <w:rPr>
      <w:rFonts w:ascii="Corbel" w:hAnsi="Corbel"/>
      <w:iCs/>
      <w:sz w:val="22"/>
    </w:rPr>
  </w:style>
  <w:style w:type="paragraph" w:customStyle="1" w:styleId="13bibletextinalinea">
    <w:name w:val="13 bible text in alinea"/>
    <w:basedOn w:val="Standaard"/>
    <w:qFormat/>
    <w:rsid w:val="00B479F2"/>
    <w:rPr>
      <w:rFonts w:ascii="Corbel" w:hAnsi="Corbel"/>
      <w:i/>
    </w:rPr>
  </w:style>
  <w:style w:type="paragraph" w:customStyle="1" w:styleId="08textexsercise">
    <w:name w:val="08 text exsercise"/>
    <w:basedOn w:val="tekstbijopdracht"/>
    <w:qFormat/>
    <w:rsid w:val="00B479F2"/>
    <w:rPr>
      <w:rFonts w:ascii="Corbel" w:hAnsi="Corbel"/>
      <w:color w:val="236A8E"/>
    </w:rPr>
  </w:style>
  <w:style w:type="character" w:styleId="Onopgelostemelding">
    <w:name w:val="Unresolved Mention"/>
    <w:basedOn w:val="Standaardalinea-lettertype"/>
    <w:uiPriority w:val="99"/>
    <w:semiHidden/>
    <w:unhideWhenUsed/>
    <w:rsid w:val="005D0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watch?v=riP5sZFY5K8" TargetMode="External"/><Relationship Id="rId18" Type="http://schemas.openxmlformats.org/officeDocument/2006/relationships/image" Target="media/image6.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dchair/Library/CloudStorage/OneDrive-Gedeeldebibliotheken-StichtingVillageofPeace/Red%20Chair%20Movement%20Team%20NL%20-%20Documenten/Map%20Chananja/Correcte%20Engelse%20lessen/Serve%20versie%201.0/SER2_ENG_Template_RCM-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3fcd9-7bd9-4672-9c40-99e061a957de">
      <Terms xmlns="http://schemas.microsoft.com/office/infopath/2007/PartnerControls"/>
    </lcf76f155ced4ddcb4097134ff3c332f>
    <TaxCatchAll xmlns="6eef18cf-4386-4cc1-8eeb-527d2f94f7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C841BC76FC8E46BC234523857D52A5" ma:contentTypeVersion="13" ma:contentTypeDescription="Een nieuw document maken." ma:contentTypeScope="" ma:versionID="349865015997147dc79904f34c128683">
  <xsd:schema xmlns:xsd="http://www.w3.org/2001/XMLSchema" xmlns:xs="http://www.w3.org/2001/XMLSchema" xmlns:p="http://schemas.microsoft.com/office/2006/metadata/properties" xmlns:ns2="7673fcd9-7bd9-4672-9c40-99e061a957de" xmlns:ns3="6eef18cf-4386-4cc1-8eeb-527d2f94f789" targetNamespace="http://schemas.microsoft.com/office/2006/metadata/properties" ma:root="true" ma:fieldsID="0d3da3052231dd4c24fdfbc5ca1580ec" ns2:_="" ns3:_="">
    <xsd:import namespace="7673fcd9-7bd9-4672-9c40-99e061a957de"/>
    <xsd:import namespace="6eef18cf-4386-4cc1-8eeb-527d2f94f7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3fcd9-7bd9-4672-9c40-99e061a95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83d86910-a7cf-4d4b-8565-397c54ac250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f18cf-4386-4cc1-8eeb-527d2f94f78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4fa941-3ec4-4c6b-a50c-d58c81f167eb}" ma:internalName="TaxCatchAll" ma:showField="CatchAllData" ma:web="6eef18cf-4386-4cc1-8eeb-527d2f94f7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A40B8-B5CC-43D4-858D-16DCA64F583F}">
  <ds:schemaRefs>
    <ds:schemaRef ds:uri="http://schemas.microsoft.com/sharepoint/v3/contenttype/forms"/>
  </ds:schemaRefs>
</ds:datastoreItem>
</file>

<file path=customXml/itemProps2.xml><?xml version="1.0" encoding="utf-8"?>
<ds:datastoreItem xmlns:ds="http://schemas.openxmlformats.org/officeDocument/2006/customXml" ds:itemID="{D642EEE6-D1C9-4DD3-A677-61173DFCAD84}">
  <ds:schemaRefs>
    <ds:schemaRef ds:uri="http://schemas.openxmlformats.org/officeDocument/2006/bibliography"/>
  </ds:schemaRefs>
</ds:datastoreItem>
</file>

<file path=customXml/itemProps3.xml><?xml version="1.0" encoding="utf-8"?>
<ds:datastoreItem xmlns:ds="http://schemas.openxmlformats.org/officeDocument/2006/customXml" ds:itemID="{69D2037F-51F0-49E6-BF3A-9CFA2EA1EAC6}">
  <ds:schemaRefs>
    <ds:schemaRef ds:uri="http://schemas.microsoft.com/office/2006/metadata/properties"/>
    <ds:schemaRef ds:uri="http://schemas.microsoft.com/office/infopath/2007/PartnerControls"/>
    <ds:schemaRef ds:uri="7673fcd9-7bd9-4672-9c40-99e061a957de"/>
    <ds:schemaRef ds:uri="6eef18cf-4386-4cc1-8eeb-527d2f94f789"/>
  </ds:schemaRefs>
</ds:datastoreItem>
</file>

<file path=customXml/itemProps4.xml><?xml version="1.0" encoding="utf-8"?>
<ds:datastoreItem xmlns:ds="http://schemas.openxmlformats.org/officeDocument/2006/customXml" ds:itemID="{60A50936-B952-462F-9FAD-66746131D5AC}"/>
</file>

<file path=docProps/app.xml><?xml version="1.0" encoding="utf-8"?>
<Properties xmlns="http://schemas.openxmlformats.org/officeDocument/2006/extended-properties" xmlns:vt="http://schemas.openxmlformats.org/officeDocument/2006/docPropsVTypes">
  <Template>SER2_ENG_Template_RCM-2.dotx</Template>
  <TotalTime>146</TotalTime>
  <Pages>2</Pages>
  <Words>530</Words>
  <Characters>2915</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Chananja Santman</cp:lastModifiedBy>
  <cp:revision>8</cp:revision>
  <cp:lastPrinted>2023-06-03T08:18:00Z</cp:lastPrinted>
  <dcterms:created xsi:type="dcterms:W3CDTF">2024-01-30T16:20:00Z</dcterms:created>
  <dcterms:modified xsi:type="dcterms:W3CDTF">2024-01-30T16:32:00Z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0x01010020C841BC76FC8E46BC234523857D52A5</vt:lpwstr>
  </property>
  <property fmtid="{D5CDD505-2E9C-101B-9397-08002B2CF9AE}" pid="3" name="MediaServiceImageTags">
    <vt:lpwstr/>
  </property>
</Properties>
</file>